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61" w:rsidRDefault="00B2544B">
      <w:pPr>
        <w:pStyle w:val="EventHeaders"/>
      </w:pPr>
      <w:r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49535" behindDoc="0" locked="0" layoutInCell="1" allowOverlap="1" wp14:anchorId="781654EF" wp14:editId="0BC54B70">
                <wp:simplePos x="0" y="0"/>
                <wp:positionH relativeFrom="page">
                  <wp:posOffset>6428740</wp:posOffset>
                </wp:positionH>
                <wp:positionV relativeFrom="page">
                  <wp:posOffset>2009140</wp:posOffset>
                </wp:positionV>
                <wp:extent cx="3058160" cy="862965"/>
                <wp:effectExtent l="0" t="0" r="8890" b="825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8160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2C61" w:rsidRPr="00A23097" w:rsidRDefault="00167BDC">
                            <w:pPr>
                              <w:pStyle w:val="PanelHeading"/>
                              <w:rPr>
                                <w:szCs w:val="44"/>
                                <w:lang w:eastAsia="ko-KR"/>
                              </w:rPr>
                            </w:pPr>
                            <w:r w:rsidRPr="00A23097">
                              <w:rPr>
                                <w:rFonts w:eastAsia="맑은 고딕" w:hint="eastAsia"/>
                                <w:b/>
                                <w:szCs w:val="44"/>
                                <w:lang w:eastAsia="ko-KR"/>
                              </w:rPr>
                              <w:t>(</w:t>
                            </w:r>
                            <w:r w:rsidRPr="00A23097">
                              <w:rPr>
                                <w:rFonts w:ascii="바탕" w:eastAsia="바탕" w:hAnsi="바탕" w:cs="바탕" w:hint="eastAsia"/>
                                <w:b/>
                                <w:szCs w:val="44"/>
                                <w:lang w:eastAsia="ko-KR"/>
                              </w:rPr>
                              <w:t>故</w:t>
                            </w:r>
                            <w:r w:rsidRPr="00A23097">
                              <w:rPr>
                                <w:rFonts w:eastAsia="맑은 고딕" w:cs="바탕" w:hint="eastAsia"/>
                                <w:b/>
                                <w:szCs w:val="44"/>
                                <w:lang w:eastAsia="ko-KR"/>
                              </w:rPr>
                              <w:t>)</w:t>
                            </w:r>
                            <w:r w:rsidRPr="00A23097">
                              <w:rPr>
                                <w:rFonts w:eastAsia="맑은 고딕" w:hint="eastAsia"/>
                                <w:b/>
                                <w:szCs w:val="44"/>
                                <w:lang w:eastAsia="ko-KR"/>
                              </w:rPr>
                              <w:t xml:space="preserve"> </w:t>
                            </w:r>
                            <w:r w:rsidRPr="00A23097">
                              <w:rPr>
                                <w:rFonts w:eastAsia="맑은 고딕" w:hint="eastAsia"/>
                                <w:b/>
                                <w:szCs w:val="44"/>
                                <w:lang w:eastAsia="ko-KR"/>
                              </w:rPr>
                              <w:t>이원용교수</w:t>
                            </w:r>
                            <w:r w:rsidRPr="00A23097">
                              <w:rPr>
                                <w:rFonts w:eastAsia="맑은 고딕" w:hint="eastAsia"/>
                                <w:b/>
                                <w:szCs w:val="44"/>
                                <w:lang w:eastAsia="ko-KR"/>
                              </w:rPr>
                              <w:t xml:space="preserve"> </w:t>
                            </w:r>
                            <w:r w:rsidRPr="00A23097">
                              <w:rPr>
                                <w:rFonts w:eastAsia="맑은 고딕" w:hint="eastAsia"/>
                                <w:b/>
                                <w:szCs w:val="44"/>
                                <w:lang w:eastAsia="ko-KR"/>
                              </w:rPr>
                              <w:t>기념</w:t>
                            </w:r>
                            <w:r w:rsidRPr="00A23097">
                              <w:rPr>
                                <w:rFonts w:eastAsia="맑은 고딕" w:hint="eastAsia"/>
                                <w:b/>
                                <w:szCs w:val="44"/>
                                <w:lang w:eastAsia="ko-KR"/>
                              </w:rPr>
                              <w:t xml:space="preserve"> </w:t>
                            </w:r>
                            <w:r w:rsidRPr="00A23097">
                              <w:rPr>
                                <w:rFonts w:eastAsia="맑은 고딕" w:hint="eastAsia"/>
                                <w:b/>
                                <w:szCs w:val="44"/>
                                <w:lang w:eastAsia="ko-KR"/>
                              </w:rPr>
                              <w:t>강연회</w:t>
                            </w:r>
                            <w:r w:rsidRPr="00A23097">
                              <w:rPr>
                                <w:rFonts w:eastAsia="맑은 고딕" w:hint="eastAsia"/>
                                <w:b/>
                                <w:szCs w:val="44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6.2pt;margin-top:158.2pt;width:240.8pt;height:67.95pt;z-index:251649535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9E2C61" w:rsidRPr="00A23097" w:rsidRDefault="00167BDC">
                      <w:pPr>
                        <w:pStyle w:val="PanelHeading"/>
                        <w:rPr>
                          <w:szCs w:val="44"/>
                          <w:lang w:eastAsia="ko-KR"/>
                        </w:rPr>
                      </w:pPr>
                      <w:r w:rsidRPr="00A23097">
                        <w:rPr>
                          <w:rFonts w:eastAsia="맑은 고딕" w:hint="eastAsia"/>
                          <w:b/>
                          <w:szCs w:val="44"/>
                          <w:lang w:eastAsia="ko-KR"/>
                        </w:rPr>
                        <w:t>(</w:t>
                      </w:r>
                      <w:r w:rsidRPr="00A23097">
                        <w:rPr>
                          <w:rFonts w:ascii="바탕" w:eastAsia="바탕" w:hAnsi="바탕" w:cs="바탕" w:hint="eastAsia"/>
                          <w:b/>
                          <w:szCs w:val="44"/>
                          <w:lang w:eastAsia="ko-KR"/>
                        </w:rPr>
                        <w:t>故</w:t>
                      </w:r>
                      <w:r w:rsidRPr="00A23097">
                        <w:rPr>
                          <w:rFonts w:eastAsia="맑은 고딕" w:cs="바탕" w:hint="eastAsia"/>
                          <w:b/>
                          <w:szCs w:val="44"/>
                          <w:lang w:eastAsia="ko-KR"/>
                        </w:rPr>
                        <w:t>)</w:t>
                      </w:r>
                      <w:r w:rsidRPr="00A23097">
                        <w:rPr>
                          <w:rFonts w:eastAsia="맑은 고딕" w:hint="eastAsia"/>
                          <w:b/>
                          <w:szCs w:val="44"/>
                          <w:lang w:eastAsia="ko-KR"/>
                        </w:rPr>
                        <w:t xml:space="preserve"> </w:t>
                      </w:r>
                      <w:r w:rsidRPr="00A23097">
                        <w:rPr>
                          <w:rFonts w:eastAsia="맑은 고딕" w:hint="eastAsia"/>
                          <w:b/>
                          <w:szCs w:val="44"/>
                          <w:lang w:eastAsia="ko-KR"/>
                        </w:rPr>
                        <w:t>이원용교수</w:t>
                      </w:r>
                      <w:r w:rsidRPr="00A23097">
                        <w:rPr>
                          <w:rFonts w:eastAsia="맑은 고딕" w:hint="eastAsia"/>
                          <w:b/>
                          <w:szCs w:val="44"/>
                          <w:lang w:eastAsia="ko-KR"/>
                        </w:rPr>
                        <w:t xml:space="preserve"> </w:t>
                      </w:r>
                      <w:r w:rsidRPr="00A23097">
                        <w:rPr>
                          <w:rFonts w:eastAsia="맑은 고딕" w:hint="eastAsia"/>
                          <w:b/>
                          <w:szCs w:val="44"/>
                          <w:lang w:eastAsia="ko-KR"/>
                        </w:rPr>
                        <w:t>기념</w:t>
                      </w:r>
                      <w:r w:rsidRPr="00A23097">
                        <w:rPr>
                          <w:rFonts w:eastAsia="맑은 고딕" w:hint="eastAsia"/>
                          <w:b/>
                          <w:szCs w:val="44"/>
                          <w:lang w:eastAsia="ko-KR"/>
                        </w:rPr>
                        <w:t xml:space="preserve"> </w:t>
                      </w:r>
                      <w:r w:rsidRPr="00A23097">
                        <w:rPr>
                          <w:rFonts w:eastAsia="맑은 고딕" w:hint="eastAsia"/>
                          <w:b/>
                          <w:szCs w:val="44"/>
                          <w:lang w:eastAsia="ko-KR"/>
                        </w:rPr>
                        <w:t>강연회</w:t>
                      </w:r>
                      <w:r w:rsidRPr="00A23097">
                        <w:rPr>
                          <w:rFonts w:eastAsia="맑은 고딕" w:hint="eastAsia"/>
                          <w:b/>
                          <w:szCs w:val="44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6755252" wp14:editId="0DE40B9A">
                <wp:simplePos x="0" y="0"/>
                <wp:positionH relativeFrom="page">
                  <wp:posOffset>1333500</wp:posOffset>
                </wp:positionH>
                <wp:positionV relativeFrom="page">
                  <wp:posOffset>1276350</wp:posOffset>
                </wp:positionV>
                <wp:extent cx="3000375" cy="5086350"/>
                <wp:effectExtent l="0" t="0" r="952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08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8BD" w:rsidRP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1961.12.20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慶北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慶州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出生</w:t>
                            </w:r>
                          </w:p>
                          <w:p w:rsidR="00FF78BD" w:rsidRP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1980.2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서울 </w:t>
                            </w:r>
                            <w:proofErr w:type="spellStart"/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배문</w:t>
                            </w:r>
                            <w:proofErr w:type="spellEnd"/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高等學校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卒業</w:t>
                            </w:r>
                          </w:p>
                          <w:p w:rsid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1986.2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서울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大學校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醫科大學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卒業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學士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77704E" w:rsidRPr="00FF78BD" w:rsidRDefault="0077704E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1990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신경과 전문의 자격 취득</w:t>
                            </w:r>
                          </w:p>
                          <w:p w:rsidR="00FF78BD" w:rsidRP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1995.2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서울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大學校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醫科大學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大學院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의학과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卒業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碩士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FF78BD" w:rsidRDefault="00FF78BD" w:rsidP="00EC0EB7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2000.8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서울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大學校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醫科大學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大學院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의학과 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卒業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r w:rsidRPr="00FF78BD">
                              <w:rPr>
                                <w:rFonts w:ascii="바탕" w:eastAsia="바탕" w:hAnsi="바탕" w:cs="바탕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博士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FF78BD" w:rsidRP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1986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1987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서울대학교병원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인턴 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과정 수료</w:t>
                            </w:r>
                          </w:p>
                          <w:p w:rsidR="00FF78BD" w:rsidRP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1987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1990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서울대학교병원 신경과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전공의 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과정 수료</w:t>
                            </w:r>
                          </w:p>
                          <w:p w:rsidR="00FF78BD" w:rsidRP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1990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1993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4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국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군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수도병원 신경과 군의관</w:t>
                            </w:r>
                          </w:p>
                          <w:p w:rsidR="00FF78BD" w:rsidRP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1993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5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1993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7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서울대학교병원 신경과 전임의</w:t>
                            </w:r>
                          </w:p>
                          <w:p w:rsidR="00FF78BD" w:rsidRP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1993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8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1994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서울대병원 </w:t>
                            </w:r>
                            <w:proofErr w:type="spellStart"/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암연구</w:t>
                            </w:r>
                            <w:proofErr w:type="spellEnd"/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센터 분자생물학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연구원</w:t>
                            </w:r>
                          </w:p>
                          <w:p w:rsid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1994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4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~ 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2011.6 </w:t>
                            </w:r>
                            <w:r w:rsidRPr="00FF78BD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삼성서울병원 이상운동질환 </w:t>
                            </w:r>
                            <w:r w:rsidRPr="00FF78BD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Program Director</w:t>
                            </w:r>
                          </w:p>
                          <w:p w:rsidR="00FF78BD" w:rsidRPr="0077704E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1996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11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1998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10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미국 시카고 대학병원 신경과 임상전임의</w:t>
                            </w:r>
                          </w:p>
                          <w:p w:rsidR="00FF78BD" w:rsidRPr="0077704E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1997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2001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성균관대학교 의과대학 신경과 조교수</w:t>
                            </w:r>
                          </w:p>
                          <w:p w:rsidR="00FF78BD" w:rsidRPr="0077704E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2001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4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2007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성균관대학교 의과대학 신경과 부교수</w:t>
                            </w:r>
                          </w:p>
                          <w:p w:rsidR="0077704E" w:rsidRDefault="00FF78BD" w:rsidP="00EC0EB7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2007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4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~ 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2011.6 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성균관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대학교 의과대학 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신경과 교수</w:t>
                            </w:r>
                          </w:p>
                          <w:p w:rsidR="00FF78BD" w:rsidRPr="0077704E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2002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3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2008.2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대한신경과학회 편집위원회 위원</w:t>
                            </w:r>
                          </w:p>
                          <w:p w:rsidR="00FF78BD" w:rsidRDefault="00FF78BD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2006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7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~ 2009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.1</w:t>
                            </w:r>
                            <w:r w:rsidR="00EC0EB7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77704E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KMDS</w:t>
                            </w:r>
                            <w:r w:rsidRPr="0077704E"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총무이사</w:t>
                            </w:r>
                          </w:p>
                          <w:p w:rsidR="00FF78BD" w:rsidRDefault="0077704E" w:rsidP="00EC0EB7">
                            <w:pPr>
                              <w:spacing w:line="144" w:lineRule="auto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2010</w:t>
                            </w:r>
                            <w:r w:rsidR="00EC0EB7"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.1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~2011.6 KMDS 무임소이사</w:t>
                            </w:r>
                          </w:p>
                          <w:p w:rsidR="00EC0EB7" w:rsidRDefault="00EC0EB7" w:rsidP="00EC0EB7">
                            <w:pPr>
                              <w:spacing w:line="144" w:lineRule="auto"/>
                              <w:ind w:left="992" w:rightChars="232" w:right="464" w:hangingChars="620" w:hanging="992"/>
                              <w:jc w:val="left"/>
                              <w:rPr>
                                <w:rFonts w:asciiTheme="minorHAnsi" w:eastAsiaTheme="minorHAnsi" w:hAnsi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2009 ~ 2010 Movement Disorders Society, Asian &amp; </w:t>
                            </w:r>
                          </w:p>
                          <w:p w:rsidR="00EC0EB7" w:rsidRPr="0077704E" w:rsidRDefault="00EC0EB7" w:rsidP="00EC0EB7">
                            <w:pPr>
                              <w:spacing w:line="144" w:lineRule="auto"/>
                              <w:ind w:rightChars="232" w:right="464" w:firstLineChars="600" w:firstLine="960"/>
                              <w:jc w:val="lef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Oceanian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hint="eastAsia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Sector Executive Committee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5pt;margin-top:100.5pt;width:236.25pt;height:400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" o:allowincell="f" filled="f" fillcolor="white [3212]" stroked="f">
                <v:textbox inset="3.6pt,,3.6pt">
                  <w:txbxContent>
                    <w:p w:rsidR="00FF78BD" w:rsidRP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1961.12.20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慶北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慶州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出生</w:t>
                      </w:r>
                    </w:p>
                    <w:p w:rsidR="00FF78BD" w:rsidRP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1980.2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서울 배문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高等學校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卒業</w:t>
                      </w:r>
                    </w:p>
                    <w:p w:rsid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1986.2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/>
                          <w:sz w:val="16"/>
                          <w:szCs w:val="16"/>
                          <w:shd w:val="clear" w:color="auto" w:fill="FFFFFF"/>
                        </w:rPr>
                        <w:t>서울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大學校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醫科大學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卒業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學士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:rsidR="0077704E" w:rsidRPr="00FF78BD" w:rsidRDefault="0077704E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1990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신경과 전문의 자격 취득</w:t>
                      </w:r>
                    </w:p>
                    <w:p w:rsidR="00FF78BD" w:rsidRP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1995.2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/>
                          <w:sz w:val="16"/>
                          <w:szCs w:val="16"/>
                          <w:shd w:val="clear" w:color="auto" w:fill="FFFFFF"/>
                        </w:rPr>
                        <w:t>서울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大學校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醫科大學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大學院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의학과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卒業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碩士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:rsidR="00FF78BD" w:rsidRDefault="00FF78BD" w:rsidP="00EC0EB7">
                      <w:pPr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2000.8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/>
                          <w:sz w:val="16"/>
                          <w:szCs w:val="16"/>
                          <w:shd w:val="clear" w:color="auto" w:fill="FFFFFF"/>
                        </w:rPr>
                        <w:t>서울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大學校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醫科大學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大學院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의학과 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卒業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r w:rsidRPr="00FF78BD">
                        <w:rPr>
                          <w:rFonts w:ascii="바탕" w:eastAsia="바탕" w:hAnsi="바탕" w:cs="바탕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博士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:rsidR="00FF78BD" w:rsidRP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1986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1987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서울대학교병원 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인턴 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과정 수료</w:t>
                      </w:r>
                    </w:p>
                    <w:p w:rsidR="00FF78BD" w:rsidRP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1987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1990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서울대학교병원 신경과 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전공의 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과정 수료</w:t>
                      </w:r>
                    </w:p>
                    <w:p w:rsidR="00FF78BD" w:rsidRP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1990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1993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4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국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군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수도병원 신경과 군의관</w:t>
                      </w:r>
                    </w:p>
                    <w:p w:rsidR="00FF78BD" w:rsidRP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1993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1993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7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서울대학교병원 신경과 전임의</w:t>
                      </w:r>
                    </w:p>
                    <w:p w:rsidR="00FF78BD" w:rsidRP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1993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8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1994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서울대병원 암연구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센터 분자생물학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연구원</w:t>
                      </w:r>
                    </w:p>
                    <w:p w:rsid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1994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4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~ 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2011.6 </w:t>
                      </w:r>
                      <w:r w:rsidRPr="00FF78BD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삼성서울병원 이상운동질환 </w:t>
                      </w:r>
                      <w:r w:rsidRPr="00FF78BD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Program Director</w:t>
                      </w:r>
                    </w:p>
                    <w:p w:rsidR="00FF78BD" w:rsidRPr="0077704E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1996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11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1998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10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미국 시카고 대학병원 신경과 임상전임의</w:t>
                      </w:r>
                    </w:p>
                    <w:p w:rsidR="00FF78BD" w:rsidRPr="0077704E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1997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2001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성균관대학교 의과대학 신경과 조교수</w:t>
                      </w:r>
                    </w:p>
                    <w:p w:rsidR="00FF78BD" w:rsidRPr="0077704E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2001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4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2007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성균관대학교 의과대학 신경과 부교수</w:t>
                      </w:r>
                    </w:p>
                    <w:p w:rsidR="0077704E" w:rsidRDefault="00FF78BD" w:rsidP="00EC0EB7">
                      <w:pPr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2007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4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~ 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2011.6 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성균관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대학교 의과대학 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신경과 교수</w:t>
                      </w:r>
                    </w:p>
                    <w:p w:rsidR="00FF78BD" w:rsidRPr="0077704E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2002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3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2008.2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대한신경과학회 편집위원회 위원</w:t>
                      </w:r>
                    </w:p>
                    <w:p w:rsidR="00FF78BD" w:rsidRDefault="00FF78BD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2006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7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~ 2009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.1</w:t>
                      </w:r>
                      <w:r w:rsidR="00EC0EB7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77704E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KMDS</w:t>
                      </w:r>
                      <w:r w:rsidRPr="0077704E"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총무이사</w:t>
                      </w:r>
                    </w:p>
                    <w:p w:rsidR="00FF78BD" w:rsidRDefault="0077704E" w:rsidP="00EC0EB7">
                      <w:pPr>
                        <w:spacing w:line="144" w:lineRule="auto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2010</w:t>
                      </w:r>
                      <w:r w:rsidR="00EC0EB7"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.1</w:t>
                      </w: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 ~2011.6 KMDS 무임소이사</w:t>
                      </w:r>
                    </w:p>
                    <w:p w:rsidR="00EC0EB7" w:rsidRDefault="00EC0EB7" w:rsidP="00EC0EB7">
                      <w:pPr>
                        <w:spacing w:line="144" w:lineRule="auto"/>
                        <w:ind w:left="992" w:rightChars="232" w:right="464" w:hangingChars="620" w:hanging="992"/>
                        <w:jc w:val="left"/>
                        <w:rPr>
                          <w:rFonts w:asciiTheme="minorHAnsi" w:eastAsiaTheme="minorHAnsi" w:hAnsi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2009 ~ 2010 Movement Disorders Society, Asian &amp; </w:t>
                      </w:r>
                    </w:p>
                    <w:p w:rsidR="00EC0EB7" w:rsidRPr="0077704E" w:rsidRDefault="00EC0EB7" w:rsidP="00EC0EB7">
                      <w:pPr>
                        <w:spacing w:line="144" w:lineRule="auto"/>
                        <w:ind w:rightChars="232" w:right="464" w:firstLineChars="600" w:firstLine="960"/>
                        <w:jc w:val="left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Cs/>
                          <w:sz w:val="16"/>
                          <w:szCs w:val="16"/>
                          <w:shd w:val="clear" w:color="auto" w:fill="FFFFFF"/>
                        </w:rPr>
                        <w:t>Oceanian Sector Executive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9DD782" wp14:editId="4261516C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2914650" cy="3714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04E" w:rsidRPr="00BB745C" w:rsidRDefault="0077704E" w:rsidP="00BB745C">
                            <w:pPr>
                              <w:spacing w:line="18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  <w:szCs w:val="24"/>
                              </w:rPr>
                            </w:pPr>
                            <w:r w:rsidRPr="00BB745C">
                              <w:rPr>
                                <w:rFonts w:ascii="바탕" w:eastAsia="바탕" w:hAnsi="바탕" w:cs="바탕" w:hint="eastAsia"/>
                                <w:sz w:val="24"/>
                                <w:szCs w:val="24"/>
                              </w:rPr>
                              <w:t>故</w:t>
                            </w:r>
                            <w:r w:rsidRPr="00BB745C">
                              <w:rPr>
                                <w:rFonts w:asciiTheme="minorHAnsi" w:eastAsiaTheme="minorHAnsi" w:hAnsiTheme="minorHAnsi" w:hint="eastAsia"/>
                                <w:sz w:val="24"/>
                                <w:szCs w:val="24"/>
                              </w:rPr>
                              <w:t xml:space="preserve"> 이원용 교수 약력</w:t>
                            </w:r>
                          </w:p>
                          <w:p w:rsidR="0077704E" w:rsidRDefault="00777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7.5pt;margin-top:0;width:229.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" filled="f" stroked="f" strokeweight=".5pt">
                <v:path arrowok="t"/>
                <v:textbox>
                  <w:txbxContent>
                    <w:p w:rsidR="0077704E" w:rsidRPr="00BB745C" w:rsidRDefault="0077704E" w:rsidP="00BB745C">
                      <w:pPr>
                        <w:spacing w:line="180" w:lineRule="auto"/>
                        <w:jc w:val="center"/>
                        <w:rPr>
                          <w:rFonts w:asciiTheme="minorHAnsi" w:eastAsiaTheme="minorHAnsi" w:hAnsiTheme="minorHAnsi"/>
                          <w:sz w:val="24"/>
                          <w:szCs w:val="24"/>
                        </w:rPr>
                      </w:pPr>
                      <w:r w:rsidRPr="00BB745C">
                        <w:rPr>
                          <w:rFonts w:ascii="바탕" w:eastAsia="바탕" w:hAnsi="바탕" w:cs="바탕" w:hint="eastAsia"/>
                          <w:sz w:val="24"/>
                          <w:szCs w:val="24"/>
                        </w:rPr>
                        <w:t>故</w:t>
                      </w:r>
                      <w:r w:rsidRPr="00BB745C">
                        <w:rPr>
                          <w:rFonts w:asciiTheme="minorHAnsi" w:eastAsiaTheme="minorHAnsi" w:hAnsiTheme="minorHAnsi" w:hint="eastAsia"/>
                          <w:sz w:val="24"/>
                          <w:szCs w:val="24"/>
                        </w:rPr>
                        <w:t xml:space="preserve"> 이원용 교수 약력</w:t>
                      </w:r>
                    </w:p>
                    <w:p w:rsidR="0077704E" w:rsidRDefault="0077704E"/>
                  </w:txbxContent>
                </v:textbox>
              </v:shape>
            </w:pict>
          </mc:Fallback>
        </mc:AlternateContent>
      </w:r>
      <w:r w:rsidR="0077704E" w:rsidRPr="00FF78BD">
        <w:rPr>
          <w:noProof/>
          <w:lang w:eastAsia="ko-KR" w:bidi="ar-SA"/>
        </w:rPr>
        <w:drawing>
          <wp:anchor distT="0" distB="0" distL="114300" distR="114300" simplePos="0" relativeHeight="251695104" behindDoc="1" locked="0" layoutInCell="0" allowOverlap="1" wp14:anchorId="2A7D62BF" wp14:editId="2741F568">
            <wp:simplePos x="0" y="0"/>
            <wp:positionH relativeFrom="page">
              <wp:posOffset>1038225</wp:posOffset>
            </wp:positionH>
            <wp:positionV relativeFrom="page">
              <wp:posOffset>1219200</wp:posOffset>
            </wp:positionV>
            <wp:extent cx="3314700" cy="5143500"/>
            <wp:effectExtent l="0" t="0" r="0" b="0"/>
            <wp:wrapNone/>
            <wp:docPr id="9" name="Picture 0" descr="설명: note_card_b&amp;w_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설명: note_card_b&amp;w_ins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77696" behindDoc="1" locked="0" layoutInCell="1" allowOverlap="1" wp14:anchorId="28705D37" wp14:editId="79B4D6ED">
                <wp:simplePos x="0" y="0"/>
                <wp:positionH relativeFrom="page">
                  <wp:posOffset>6562725</wp:posOffset>
                </wp:positionH>
                <wp:positionV relativeFrom="page">
                  <wp:posOffset>4972050</wp:posOffset>
                </wp:positionV>
                <wp:extent cx="2832100" cy="952500"/>
                <wp:effectExtent l="0" t="0" r="25400" b="1905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516.75pt;margin-top:391.5pt;width:223pt;height:75pt;z-index:-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" strokecolor="#91aa91" strokeweight=".5pt" insetpen="t">
                <v:shadow color="#ccc"/>
                <v:textbox inset="2.85pt,2.85pt,2.85pt,2.85pt"/>
                <w10:wrap anchorx="page" anchory="page"/>
              </v:roundrect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A63B09" wp14:editId="69338230">
                <wp:simplePos x="0" y="0"/>
                <wp:positionH relativeFrom="page">
                  <wp:posOffset>6624955</wp:posOffset>
                </wp:positionH>
                <wp:positionV relativeFrom="page">
                  <wp:posOffset>4947285</wp:posOffset>
                </wp:positionV>
                <wp:extent cx="2715895" cy="1158240"/>
                <wp:effectExtent l="0" t="0" r="0" b="381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C61" w:rsidRDefault="009E2C61" w:rsidP="00D322CD">
                            <w:pPr>
                              <w:pStyle w:val="3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20</w:t>
                            </w:r>
                            <w:r w:rsidR="00DA5CF6">
                              <w:rPr>
                                <w:rFonts w:hint="eastAsia"/>
                                <w:lang w:eastAsia="ko-KR"/>
                              </w:rPr>
                              <w:t>13</w:t>
                            </w:r>
                            <w:r>
                              <w:rPr>
                                <w:lang w:eastAsia="ko-KR"/>
                              </w:rPr>
                              <w:t>년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DA5CF6">
                              <w:rPr>
                                <w:rFonts w:hint="eastAsia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>월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DA5CF6">
                              <w:rPr>
                                <w:rFonts w:hint="eastAsia"/>
                                <w:lang w:eastAsia="ko-KR"/>
                              </w:rPr>
                              <w:t>3</w:t>
                            </w:r>
                            <w:r w:rsidR="00167BDC"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일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167BDC">
                              <w:rPr>
                                <w:rFonts w:hint="eastAsia"/>
                                <w:lang w:eastAsia="ko-KR"/>
                              </w:rPr>
                              <w:t>금</w:t>
                            </w:r>
                            <w:r>
                              <w:rPr>
                                <w:lang w:eastAsia="ko-KR"/>
                              </w:rPr>
                              <w:t>요일</w:t>
                            </w:r>
                          </w:p>
                          <w:p w:rsidR="00167BDC" w:rsidRPr="00167BDC" w:rsidRDefault="00167BDC" w:rsidP="00D322CD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67BDC">
                              <w:rPr>
                                <w:rFonts w:asciiTheme="minorHAnsi" w:eastAsiaTheme="minorHAnsi" w:hAnsiTheme="minorHAnsi" w:hint="eastAsia"/>
                              </w:rPr>
                              <w:t xml:space="preserve">삼성서울병원 </w:t>
                            </w:r>
                            <w:r w:rsidR="00AD6D33">
                              <w:rPr>
                                <w:rFonts w:asciiTheme="minorHAnsi" w:eastAsiaTheme="minorHAnsi" w:hAnsiTheme="minorHAnsi" w:hint="eastAsia"/>
                              </w:rPr>
                              <w:t>암병동</w:t>
                            </w:r>
                            <w:bookmarkStart w:id="0" w:name="_GoBack"/>
                            <w:bookmarkEnd w:id="0"/>
                            <w:r w:rsidRPr="00167BDC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B2 </w:t>
                            </w:r>
                            <w:r w:rsidR="00DA5CF6">
                              <w:rPr>
                                <w:rFonts w:asciiTheme="minorHAnsi" w:eastAsiaTheme="minorHAnsi" w:hAnsiTheme="minorHAnsi" w:hint="eastAsia"/>
                              </w:rPr>
                              <w:t>세미나3</w:t>
                            </w:r>
                          </w:p>
                          <w:p w:rsidR="009E2C61" w:rsidRPr="00167BDC" w:rsidRDefault="009E2C61" w:rsidP="00D322CD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67BDC">
                              <w:rPr>
                                <w:rFonts w:asciiTheme="minorHAnsi" w:eastAsiaTheme="minorHAnsi" w:hAnsiTheme="minorHAnsi"/>
                              </w:rPr>
                              <w:t>서울</w:t>
                            </w:r>
                            <w:r w:rsidR="00167BDC" w:rsidRPr="00167BDC">
                              <w:rPr>
                                <w:rFonts w:asciiTheme="minorHAnsi" w:eastAsiaTheme="minorHAnsi" w:hAnsiTheme="minorHAnsi" w:hint="eastAsia"/>
                              </w:rPr>
                              <w:t>특별시</w:t>
                            </w:r>
                            <w:r w:rsidRPr="00167BDC">
                              <w:rPr>
                                <w:rFonts w:asciiTheme="minorHAnsi" w:eastAsiaTheme="minorHAnsi" w:hAnsiTheme="minorHAnsi"/>
                              </w:rPr>
                              <w:t xml:space="preserve"> </w:t>
                            </w:r>
                            <w:r w:rsidR="00167BDC" w:rsidRPr="00167BDC">
                              <w:rPr>
                                <w:rFonts w:asciiTheme="minorHAnsi" w:eastAsiaTheme="minorHAnsi" w:hAnsiTheme="minorHAnsi" w:hint="eastAsia"/>
                              </w:rPr>
                              <w:t>강남</w:t>
                            </w:r>
                            <w:r w:rsidRPr="00167BDC">
                              <w:rPr>
                                <w:rFonts w:asciiTheme="minorHAnsi" w:eastAsiaTheme="minorHAnsi" w:hAnsiTheme="minorHAnsi"/>
                              </w:rPr>
                              <w:t>구</w:t>
                            </w:r>
                            <w:r w:rsidR="00167BDC"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r w:rsidR="00167BDC" w:rsidRPr="00167BDC">
                              <w:rPr>
                                <w:rFonts w:asciiTheme="minorHAnsi" w:eastAsiaTheme="minorHAnsi" w:hAnsiTheme="minorHAnsi" w:hint="eastAsia"/>
                              </w:rPr>
                              <w:t>일원동 50번지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521.65pt;margin-top:389.55pt;width:213.85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OdugIAAMI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" filled="f" stroked="f">
                <v:textbox style="mso-fit-shape-to-text:t">
                  <w:txbxContent>
                    <w:p w:rsidR="009E2C61" w:rsidRDefault="009E2C61" w:rsidP="00D322CD">
                      <w:pPr>
                        <w:pStyle w:val="3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20</w:t>
                      </w:r>
                      <w:r w:rsidR="00DA5CF6">
                        <w:rPr>
                          <w:rFonts w:hint="eastAsia"/>
                          <w:lang w:eastAsia="ko-KR"/>
                        </w:rPr>
                        <w:t>13</w:t>
                      </w:r>
                      <w:r>
                        <w:rPr>
                          <w:lang w:eastAsia="ko-KR"/>
                        </w:rPr>
                        <w:t>년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DA5CF6">
                        <w:rPr>
                          <w:rFonts w:hint="eastAsia"/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>월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DA5CF6">
                        <w:rPr>
                          <w:rFonts w:hint="eastAsia"/>
                          <w:lang w:eastAsia="ko-KR"/>
                        </w:rPr>
                        <w:t>3</w:t>
                      </w:r>
                      <w:r w:rsidR="00167BDC">
                        <w:rPr>
                          <w:rFonts w:hint="eastAsia"/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일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167BDC">
                        <w:rPr>
                          <w:rFonts w:hint="eastAsia"/>
                          <w:lang w:eastAsia="ko-KR"/>
                        </w:rPr>
                        <w:t>금</w:t>
                      </w:r>
                      <w:r>
                        <w:rPr>
                          <w:lang w:eastAsia="ko-KR"/>
                        </w:rPr>
                        <w:t>요일</w:t>
                      </w:r>
                    </w:p>
                    <w:p w:rsidR="00167BDC" w:rsidRPr="00167BDC" w:rsidRDefault="00167BDC" w:rsidP="00D322CD">
                      <w:pPr>
                        <w:jc w:val="center"/>
                        <w:rPr>
                          <w:rFonts w:asciiTheme="minorHAnsi" w:eastAsiaTheme="minorHAnsi" w:hAnsiTheme="minorHAnsi"/>
                        </w:rPr>
                      </w:pPr>
                      <w:r w:rsidRPr="00167BDC">
                        <w:rPr>
                          <w:rFonts w:asciiTheme="minorHAnsi" w:eastAsiaTheme="minorHAnsi" w:hAnsiTheme="minorHAnsi" w:hint="eastAsia"/>
                        </w:rPr>
                        <w:t xml:space="preserve">삼성서울병원 </w:t>
                      </w:r>
                      <w:r w:rsidR="00AD6D33">
                        <w:rPr>
                          <w:rFonts w:asciiTheme="minorHAnsi" w:eastAsiaTheme="minorHAnsi" w:hAnsiTheme="minorHAnsi" w:hint="eastAsia"/>
                        </w:rPr>
                        <w:t>암병동</w:t>
                      </w:r>
                      <w:bookmarkStart w:id="1" w:name="_GoBack"/>
                      <w:bookmarkEnd w:id="1"/>
                      <w:r w:rsidRPr="00167BDC">
                        <w:rPr>
                          <w:rFonts w:asciiTheme="minorHAnsi" w:eastAsiaTheme="minorHAnsi" w:hAnsiTheme="minorHAnsi" w:hint="eastAsia"/>
                        </w:rPr>
                        <w:t xml:space="preserve"> B2 </w:t>
                      </w:r>
                      <w:r w:rsidR="00DA5CF6">
                        <w:rPr>
                          <w:rFonts w:asciiTheme="minorHAnsi" w:eastAsiaTheme="minorHAnsi" w:hAnsiTheme="minorHAnsi" w:hint="eastAsia"/>
                        </w:rPr>
                        <w:t>세미나3</w:t>
                      </w:r>
                    </w:p>
                    <w:p w:rsidR="009E2C61" w:rsidRPr="00167BDC" w:rsidRDefault="009E2C61" w:rsidP="00D322CD">
                      <w:pPr>
                        <w:jc w:val="center"/>
                        <w:rPr>
                          <w:rFonts w:asciiTheme="minorHAnsi" w:eastAsiaTheme="minorHAnsi" w:hAnsiTheme="minorHAnsi"/>
                        </w:rPr>
                      </w:pPr>
                      <w:r w:rsidRPr="00167BDC">
                        <w:rPr>
                          <w:rFonts w:asciiTheme="minorHAnsi" w:eastAsiaTheme="minorHAnsi" w:hAnsiTheme="minorHAnsi"/>
                        </w:rPr>
                        <w:t>서울</w:t>
                      </w:r>
                      <w:r w:rsidR="00167BDC" w:rsidRPr="00167BDC">
                        <w:rPr>
                          <w:rFonts w:asciiTheme="minorHAnsi" w:eastAsiaTheme="minorHAnsi" w:hAnsiTheme="minorHAnsi" w:hint="eastAsia"/>
                        </w:rPr>
                        <w:t>특별시</w:t>
                      </w:r>
                      <w:r w:rsidRPr="00167BDC">
                        <w:rPr>
                          <w:rFonts w:asciiTheme="minorHAnsi" w:eastAsiaTheme="minorHAnsi" w:hAnsiTheme="minorHAnsi"/>
                        </w:rPr>
                        <w:t xml:space="preserve"> </w:t>
                      </w:r>
                      <w:r w:rsidR="00167BDC" w:rsidRPr="00167BDC">
                        <w:rPr>
                          <w:rFonts w:asciiTheme="minorHAnsi" w:eastAsiaTheme="minorHAnsi" w:hAnsiTheme="minorHAnsi" w:hint="eastAsia"/>
                        </w:rPr>
                        <w:t>강남</w:t>
                      </w:r>
                      <w:r w:rsidRPr="00167BDC">
                        <w:rPr>
                          <w:rFonts w:asciiTheme="minorHAnsi" w:eastAsiaTheme="minorHAnsi" w:hAnsiTheme="minorHAnsi"/>
                        </w:rPr>
                        <w:t>구</w:t>
                      </w:r>
                      <w:r w:rsidR="00167BDC"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r w:rsidR="00167BDC" w:rsidRPr="00167BDC">
                        <w:rPr>
                          <w:rFonts w:asciiTheme="minorHAnsi" w:eastAsiaTheme="minorHAnsi" w:hAnsiTheme="minorHAnsi" w:hint="eastAsia"/>
                        </w:rPr>
                        <w:t>일원동 50번지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76672" behindDoc="1" locked="0" layoutInCell="1" allowOverlap="1">
                <wp:simplePos x="0" y="0"/>
                <wp:positionH relativeFrom="page">
                  <wp:posOffset>6395085</wp:posOffset>
                </wp:positionH>
                <wp:positionV relativeFrom="page">
                  <wp:posOffset>1781175</wp:posOffset>
                </wp:positionV>
                <wp:extent cx="3177540" cy="929005"/>
                <wp:effectExtent l="0" t="0" r="3810" b="444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7540" cy="92900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503.55pt;margin-top:140.25pt;width:250.2pt;height:73.15pt;z-index:-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FF78BD">
        <w:rPr>
          <w:noProof/>
          <w:lang w:eastAsia="ko-KR" w:bidi="ar-SA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6388100</wp:posOffset>
            </wp:positionH>
            <wp:positionV relativeFrom="page">
              <wp:posOffset>1066800</wp:posOffset>
            </wp:positionV>
            <wp:extent cx="3187700" cy="5391150"/>
            <wp:effectExtent l="0" t="0" r="0" b="0"/>
            <wp:wrapNone/>
            <wp:docPr id="40" name="Picture 0" descr="설명: note_card_b&amp;w_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설명: note_card_b&amp;w_ins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DDD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747395</wp:posOffset>
                </wp:positionH>
                <wp:positionV relativeFrom="page">
                  <wp:posOffset>533400</wp:posOffset>
                </wp:positionV>
                <wp:extent cx="3886200" cy="6537960"/>
                <wp:effectExtent l="0" t="0" r="19050" b="152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58.85pt;margin-top:42pt;width:306pt;height:514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" fillcolor="#f5f5dc" strokecolor="black [3213]" strokeweight="1pt">
                <w10:wrap anchorx="page" anchory="page"/>
              </v:rect>
            </w:pict>
          </mc:Fallback>
        </mc:AlternateContent>
      </w:r>
      <w:r w:rsidR="00FF78BD" w:rsidRPr="00FF78BD">
        <w:rPr>
          <w:noProof/>
          <w:lang w:eastAsia="ko-KR" w:bidi="ar-SA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769620</wp:posOffset>
            </wp:positionH>
            <wp:positionV relativeFrom="page">
              <wp:posOffset>561975</wp:posOffset>
            </wp:positionV>
            <wp:extent cx="3832860" cy="6457950"/>
            <wp:effectExtent l="0" t="0" r="0" b="0"/>
            <wp:wrapNone/>
            <wp:docPr id="8" name="Picture 1" descr="설명: note_car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설명: note_card_bor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46976" behindDoc="1" locked="0" layoutInCell="1" allowOverlap="1">
                <wp:simplePos x="0" y="0"/>
                <wp:positionH relativeFrom="page">
                  <wp:posOffset>6038215</wp:posOffset>
                </wp:positionH>
                <wp:positionV relativeFrom="page">
                  <wp:posOffset>514350</wp:posOffset>
                </wp:positionV>
                <wp:extent cx="3895725" cy="6537960"/>
                <wp:effectExtent l="0" t="0" r="28575" b="1524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5725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75.45pt;margin-top:40.5pt;width:306.75pt;height:514.8pt;z-index:-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" fillcolor="#f5f5dc" strokecolor="black [3213]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D819EF">
        <w:rPr>
          <w:noProof/>
          <w:lang w:eastAsia="ko-KR" w:bidi="ar-SA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6065520</wp:posOffset>
            </wp:positionH>
            <wp:positionV relativeFrom="page">
              <wp:posOffset>542925</wp:posOffset>
            </wp:positionV>
            <wp:extent cx="3832860" cy="6457950"/>
            <wp:effectExtent l="0" t="0" r="0" b="0"/>
            <wp:wrapNone/>
            <wp:docPr id="39" name="Picture 1" descr="설명: note_car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설명: note_card_bor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0" t="0" r="0" b="0"/>
                <wp:wrapNone/>
                <wp:docPr id="17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67.35pt;margin-top:234pt;width:108pt;height:54pt;z-index:25164902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E2C61">
        <w:br w:type="page"/>
      </w:r>
      <w:r w:rsidR="00CD3DDD">
        <w:rPr>
          <w:noProof/>
          <w:lang w:eastAsia="ko-KR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732790</wp:posOffset>
                </wp:positionV>
                <wp:extent cx="3657600" cy="442595"/>
                <wp:effectExtent l="0" t="0" r="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C61" w:rsidRPr="00193A30" w:rsidRDefault="00193A30" w:rsidP="00193A30">
                            <w:pPr>
                              <w:pStyle w:val="PanelHeading"/>
                              <w:rPr>
                                <w:rFonts w:ascii="맑은 고딕" w:eastAsia="맑은 고딕" w:hAnsi="맑은 고딕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193A30">
                              <w:rPr>
                                <w:rFonts w:ascii="바탕" w:eastAsia="바탕" w:hAnsi="바탕" w:cs="바탕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故</w:t>
                            </w:r>
                            <w:r w:rsidRPr="00193A30">
                              <w:rPr>
                                <w:rFonts w:ascii="맑은 고딕" w:eastAsia="맑은 고딕" w:hAnsi="맑은 고딕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이원용 교수 기념 강연회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64.1pt;margin-top:57.7pt;width:4in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k2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" filled="f" stroked="f">
                <v:textbox style="mso-fit-shape-to-text:t">
                  <w:txbxContent>
                    <w:p w:rsidR="009E2C61" w:rsidRPr="00193A30" w:rsidRDefault="00193A30" w:rsidP="00193A30">
                      <w:pPr>
                        <w:pStyle w:val="PanelHeading"/>
                        <w:rPr>
                          <w:rFonts w:ascii="맑은 고딕" w:eastAsia="맑은 고딕" w:hAnsi="맑은 고딕"/>
                          <w:b/>
                          <w:sz w:val="32"/>
                          <w:szCs w:val="32"/>
                          <w:lang w:eastAsia="ko-KR"/>
                        </w:rPr>
                      </w:pPr>
                      <w:r w:rsidRPr="00193A30">
                        <w:rPr>
                          <w:rFonts w:ascii="바탕" w:eastAsia="바탕" w:hAnsi="바탕" w:cs="바탕" w:hint="eastAsia"/>
                          <w:b/>
                          <w:sz w:val="32"/>
                          <w:szCs w:val="32"/>
                          <w:lang w:eastAsia="ko-KR"/>
                        </w:rPr>
                        <w:t>故</w:t>
                      </w:r>
                      <w:r w:rsidRPr="00193A30">
                        <w:rPr>
                          <w:rFonts w:ascii="맑은 고딕" w:eastAsia="맑은 고딕" w:hAnsi="맑은 고딕" w:hint="eastAsia"/>
                          <w:b/>
                          <w:sz w:val="32"/>
                          <w:szCs w:val="32"/>
                          <w:lang w:eastAsia="ko-KR"/>
                        </w:rPr>
                        <w:t xml:space="preserve"> 이원용 교수 기념 강연회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80768" behindDoc="1" locked="0" layoutInCell="1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752475</wp:posOffset>
                </wp:positionV>
                <wp:extent cx="2698750" cy="409575"/>
                <wp:effectExtent l="0" t="0" r="6350" b="9525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102.75pt;margin-top:59.25pt;width:212.5pt;height:32.25pt;z-index:-2516357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609600</wp:posOffset>
                </wp:positionV>
                <wp:extent cx="2954655" cy="1348740"/>
                <wp:effectExtent l="0" t="0" r="0" b="381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655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3A30" w:rsidRPr="00193A30" w:rsidRDefault="00193A30" w:rsidP="00193A30">
                            <w:pPr>
                              <w:spacing w:line="180" w:lineRule="auto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우리에게 언제나 든든하고 좋은 동료였고,</w:t>
                            </w:r>
                          </w:p>
                          <w:p w:rsidR="00193A30" w:rsidRPr="00193A30" w:rsidRDefault="00193A30" w:rsidP="00193A30">
                            <w:pPr>
                              <w:spacing w:line="180" w:lineRule="auto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제자들에게 참된 스승이었으며,</w:t>
                            </w:r>
                          </w:p>
                          <w:p w:rsidR="00193A30" w:rsidRPr="00193A30" w:rsidRDefault="00193A30" w:rsidP="00193A30">
                            <w:pPr>
                              <w:spacing w:line="180" w:lineRule="auto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가족을 누구보다 사랑하는 훌륭한 가장이었고</w:t>
                            </w:r>
                          </w:p>
                          <w:p w:rsidR="00193A30" w:rsidRPr="00193A30" w:rsidRDefault="00193A30" w:rsidP="00193A30">
                            <w:pPr>
                              <w:spacing w:line="180" w:lineRule="auto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큰 웃음으로 환자를 한결같이 아끼는 진정한 의사였던</w:t>
                            </w:r>
                          </w:p>
                          <w:p w:rsidR="00193A30" w:rsidRPr="00193A30" w:rsidRDefault="00193A30" w:rsidP="00193A30">
                            <w:pPr>
                              <w:spacing w:line="180" w:lineRule="auto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 xml:space="preserve">이원용 교수가 생을 달리 한지 </w:t>
                            </w:r>
                            <w:r w:rsidR="005506C0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년이 되었습니다.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.75pt;margin-top:48pt;width:232.65pt;height:10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" filled="f" stroked="f" strokeweight=".5pt">
                <v:path arrowok="t"/>
                <v:textbox>
                  <w:txbxContent>
                    <w:p w:rsidR="00193A30" w:rsidRPr="00193A30" w:rsidRDefault="00193A30" w:rsidP="00193A30">
                      <w:pPr>
                        <w:spacing w:line="180" w:lineRule="auto"/>
                        <w:rPr>
                          <w:rFonts w:asciiTheme="minorHAnsi" w:eastAsiaTheme="minorHAnsi" w:hAnsiTheme="minorHAnsi"/>
                          <w:sz w:val="18"/>
                          <w:szCs w:val="18"/>
                        </w:rPr>
                      </w:pPr>
                      <w:r w:rsidRPr="00193A30">
                        <w:rPr>
                          <w:rFonts w:asciiTheme="minorHAnsi" w:eastAsiaTheme="minorHAnsi" w:hAnsiTheme="minorHAnsi" w:hint="eastAsia"/>
                          <w:sz w:val="18"/>
                          <w:szCs w:val="18"/>
                        </w:rPr>
                        <w:t>우리에게 언제나 든든하고 좋은 동료였고,</w:t>
                      </w:r>
                    </w:p>
                    <w:p w:rsidR="00193A30" w:rsidRPr="00193A30" w:rsidRDefault="00193A30" w:rsidP="00193A30">
                      <w:pPr>
                        <w:spacing w:line="180" w:lineRule="auto"/>
                        <w:rPr>
                          <w:rFonts w:asciiTheme="minorHAnsi" w:eastAsiaTheme="minorHAnsi" w:hAnsiTheme="minorHAnsi"/>
                          <w:sz w:val="18"/>
                          <w:szCs w:val="18"/>
                        </w:rPr>
                      </w:pPr>
                      <w:r w:rsidRPr="00193A30">
                        <w:rPr>
                          <w:rFonts w:asciiTheme="minorHAnsi" w:eastAsiaTheme="minorHAnsi" w:hAnsiTheme="minorHAnsi" w:hint="eastAsia"/>
                          <w:sz w:val="18"/>
                          <w:szCs w:val="18"/>
                        </w:rPr>
                        <w:t>제자들에게 참된 스승이었으며,</w:t>
                      </w:r>
                    </w:p>
                    <w:p w:rsidR="00193A30" w:rsidRPr="00193A30" w:rsidRDefault="00193A30" w:rsidP="00193A30">
                      <w:pPr>
                        <w:spacing w:line="180" w:lineRule="auto"/>
                        <w:rPr>
                          <w:rFonts w:asciiTheme="minorHAnsi" w:eastAsiaTheme="minorHAnsi" w:hAnsiTheme="minorHAnsi"/>
                          <w:sz w:val="18"/>
                          <w:szCs w:val="18"/>
                        </w:rPr>
                      </w:pPr>
                      <w:r w:rsidRPr="00193A30">
                        <w:rPr>
                          <w:rFonts w:asciiTheme="minorHAnsi" w:eastAsiaTheme="minorHAnsi" w:hAnsiTheme="minorHAnsi" w:hint="eastAsia"/>
                          <w:sz w:val="18"/>
                          <w:szCs w:val="18"/>
                        </w:rPr>
                        <w:t>가족을 누구보다 사랑하는 훌륭한 가장이었고</w:t>
                      </w:r>
                    </w:p>
                    <w:p w:rsidR="00193A30" w:rsidRPr="00193A30" w:rsidRDefault="00193A30" w:rsidP="00193A30">
                      <w:pPr>
                        <w:spacing w:line="180" w:lineRule="auto"/>
                        <w:rPr>
                          <w:rFonts w:asciiTheme="minorHAnsi" w:eastAsiaTheme="minorHAnsi" w:hAnsiTheme="minorHAnsi"/>
                          <w:sz w:val="18"/>
                          <w:szCs w:val="18"/>
                        </w:rPr>
                      </w:pPr>
                      <w:r w:rsidRPr="00193A30">
                        <w:rPr>
                          <w:rFonts w:asciiTheme="minorHAnsi" w:eastAsiaTheme="minorHAnsi" w:hAnsiTheme="minorHAnsi" w:hint="eastAsia"/>
                          <w:sz w:val="18"/>
                          <w:szCs w:val="18"/>
                        </w:rPr>
                        <w:t>큰 웃음으로 환자를 한결같이 아끼는 진정한 의사였던</w:t>
                      </w:r>
                    </w:p>
                    <w:p w:rsidR="00193A30" w:rsidRPr="00193A30" w:rsidRDefault="00193A30" w:rsidP="00193A30">
                      <w:pPr>
                        <w:spacing w:line="180" w:lineRule="auto"/>
                        <w:rPr>
                          <w:rFonts w:asciiTheme="minorHAnsi" w:eastAsiaTheme="minorHAnsi" w:hAnsiTheme="minorHAnsi"/>
                          <w:sz w:val="18"/>
                          <w:szCs w:val="18"/>
                        </w:rPr>
                      </w:pPr>
                      <w:r w:rsidRPr="00193A30">
                        <w:rPr>
                          <w:rFonts w:asciiTheme="minorHAnsi" w:eastAsiaTheme="minorHAnsi" w:hAnsiTheme="minorHAnsi" w:hint="eastAsia"/>
                          <w:sz w:val="18"/>
                          <w:szCs w:val="18"/>
                        </w:rPr>
                        <w:t xml:space="preserve">이원용 교수가 생을 달리 한지 </w:t>
                      </w:r>
                      <w:r w:rsidR="005506C0">
                        <w:rPr>
                          <w:rFonts w:asciiTheme="minorHAnsi" w:eastAsiaTheme="minorHAnsi" w:hAnsiTheme="minorHAnsi" w:hint="eastAsia"/>
                          <w:sz w:val="18"/>
                          <w:szCs w:val="18"/>
                        </w:rPr>
                        <w:t>2</w:t>
                      </w:r>
                      <w:r w:rsidRPr="00193A30">
                        <w:rPr>
                          <w:rFonts w:asciiTheme="minorHAnsi" w:eastAsiaTheme="minorHAnsi" w:hAnsiTheme="minorHAnsi" w:hint="eastAsia"/>
                          <w:sz w:val="18"/>
                          <w:szCs w:val="18"/>
                        </w:rPr>
                        <w:t>년이 되었습니다.</w:t>
                      </w:r>
                    </w:p>
                  </w:txbxContent>
                </v:textbox>
              </v:shape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page">
                  <wp:posOffset>1196975</wp:posOffset>
                </wp:positionH>
                <wp:positionV relativeFrom="page">
                  <wp:posOffset>1485900</wp:posOffset>
                </wp:positionV>
                <wp:extent cx="2889250" cy="1377315"/>
                <wp:effectExtent l="0" t="0" r="25400" b="13335"/>
                <wp:wrapNone/>
                <wp:docPr id="13" name="모서리가 둥근 직사각형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0" cy="1377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모서리가 둥근 직사각형 14" o:spid="_x0000_s1026" style="position:absolute;left:0;text-align:left;margin-left:94.25pt;margin-top:117pt;width:227.5pt;height:108.4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" filled="f" strokecolor="#91aa91" strokeweight=".5pt" insetpen="t">
                <v:textbox inset="2.85pt,2.85pt,2.85pt,2.85pt"/>
                <w10:wrap anchorx="page" anchory="page"/>
              </v:roundrect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1066165</wp:posOffset>
                </wp:positionH>
                <wp:positionV relativeFrom="page">
                  <wp:posOffset>2867025</wp:posOffset>
                </wp:positionV>
                <wp:extent cx="3147060" cy="363855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A30" w:rsidRPr="00193A30" w:rsidRDefault="00193A30" w:rsidP="00193A30">
                            <w:pPr>
                              <w:spacing w:line="240" w:lineRule="auto"/>
                              <w:jc w:val="lef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고인의 학문에 대한 열정과 환자에 대한 애정, 그리고 동료, 선후배들에게 보여주었던 마음은 우리들 마음 속에서 늘 살아서 기억되고 있습니다.</w:t>
                            </w:r>
                          </w:p>
                          <w:p w:rsidR="00193A30" w:rsidRPr="00193A30" w:rsidRDefault="00193A30" w:rsidP="00193A30">
                            <w:pPr>
                              <w:spacing w:line="240" w:lineRule="auto"/>
                              <w:jc w:val="lef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이제</w:t>
                            </w:r>
                            <w:r w:rsidR="005506C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주기를 맞이하며 고인의 열정과 헌신을 기리기 위해</w:t>
                            </w:r>
                            <w:r w:rsidR="0028125F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5얼31일</w:t>
                            </w: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기념 강연회를 준비하였습니다.</w:t>
                            </w:r>
                          </w:p>
                          <w:p w:rsidR="00193A30" w:rsidRPr="00193A30" w:rsidRDefault="00193A30" w:rsidP="00193A30">
                            <w:pPr>
                              <w:spacing w:line="240" w:lineRule="auto"/>
                              <w:jc w:val="lef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이번 </w:t>
                            </w:r>
                            <w:r w:rsidR="005506C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강연회가</w:t>
                            </w:r>
                            <w:r w:rsidRPr="00193A3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06C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특히 뜻 깊은 것은 고인의 환자에 대한 사랑과 학문에 대한 열정을 기리기 위해</w:t>
                            </w:r>
                            <w:r w:rsidR="004B21CE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21CE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“</w:t>
                            </w:r>
                            <w:r w:rsidR="004B21CE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이원용 뇌 연구기금 연구자상</w:t>
                            </w:r>
                            <w:r w:rsidR="004B21CE"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  <w:t>”</w:t>
                            </w:r>
                            <w:r w:rsidR="004B21CE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을 선정하여 수여하게 됩니다. 이 연구자상을 </w:t>
                            </w:r>
                            <w:r w:rsidR="004B21CE" w:rsidRPr="00CC29A5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통해 고인</w:t>
                            </w:r>
                            <w:r w:rsidR="0028125F" w:rsidRPr="00CC29A5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이</w:t>
                            </w:r>
                            <w:r w:rsidR="004B21CE" w:rsidRPr="00CC29A5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추구하던 </w:t>
                            </w:r>
                            <w:r w:rsidR="004B21CE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학문과 의술의 발달이 이루어지길 기대하고 있습니다</w:t>
                            </w:r>
                          </w:p>
                          <w:p w:rsidR="00193A30" w:rsidRPr="00CC29A5" w:rsidRDefault="00193A30" w:rsidP="00193A30">
                            <w:pPr>
                              <w:spacing w:line="240" w:lineRule="auto"/>
                              <w:jc w:val="lef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CC29A5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더불어 고인에 대한 마음을 간직하고자 선후배, 동료, 동문들의 정성을 모아 마련한 장학금을 고인의 자녀들에게 전달하고자 합니다.</w:t>
                            </w:r>
                          </w:p>
                          <w:p w:rsidR="00193A30" w:rsidRDefault="004B21CE" w:rsidP="00193A30">
                            <w:pPr>
                              <w:spacing w:line="240" w:lineRule="auto"/>
                              <w:ind w:leftChars="141" w:left="282" w:rightChars="132" w:right="264"/>
                              <w:jc w:val="lef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진료와 업무로 바쁘시기만 부디 참석하시어 함께 고인을 </w:t>
                            </w:r>
                            <w:r w:rsidR="00500E4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기억하시고 연구자상 수여자들의 앞날을 축복해주시길</w:t>
                            </w:r>
                            <w:r w:rsidR="00500E4B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간곡히 부탁 드립니다</w:t>
                            </w:r>
                          </w:p>
                          <w:p w:rsidR="00193A30" w:rsidRPr="00193A30" w:rsidRDefault="0080055A" w:rsidP="004B21CE">
                            <w:pPr>
                              <w:spacing w:line="240" w:lineRule="auto"/>
                              <w:ind w:leftChars="141" w:left="282" w:rightChars="202" w:right="404"/>
                              <w:jc w:val="center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3A3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 xml:space="preserve">성균관대학교 삼성서울병원 신경과 주임교수 </w:t>
                            </w:r>
                            <w:proofErr w:type="spellStart"/>
                            <w:r w:rsidR="00193A30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나덕렬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3.95pt;margin-top:225.75pt;width:247.8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" o:allowincell="f" filled="f" fillcolor="white [3212]" stroked="f">
                <v:textbox inset="3.6pt,,3.6pt">
                  <w:txbxContent>
                    <w:p w:rsidR="00193A30" w:rsidRPr="00193A30" w:rsidRDefault="00193A30" w:rsidP="00193A30">
                      <w:pPr>
                        <w:spacing w:line="240" w:lineRule="auto"/>
                        <w:jc w:val="left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193A3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고인의 학문에 대한 열정과 환자에 대한 애정, 그리고 동료, 선후배들에게 보여주었던 마음은 우리들 마음 속에서 늘 살아서 기억되고 있습니다.</w:t>
                      </w:r>
                    </w:p>
                    <w:p w:rsidR="00193A30" w:rsidRPr="00193A30" w:rsidRDefault="00193A30" w:rsidP="00193A30">
                      <w:pPr>
                        <w:spacing w:line="240" w:lineRule="auto"/>
                        <w:jc w:val="left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193A3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이제</w:t>
                      </w:r>
                      <w:r w:rsidR="005506C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2</w:t>
                      </w:r>
                      <w:r w:rsidRPr="00193A3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주기를 맞이하며 고인의 열정과 헌신을 기리기 위해</w:t>
                      </w:r>
                      <w:r w:rsidR="0028125F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5얼31일</w:t>
                      </w:r>
                      <w:r w:rsidRPr="00193A3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기념 강연회를 준비하였습니다.</w:t>
                      </w:r>
                    </w:p>
                    <w:p w:rsidR="00193A30" w:rsidRPr="00193A30" w:rsidRDefault="00193A30" w:rsidP="00193A30">
                      <w:pPr>
                        <w:spacing w:line="240" w:lineRule="auto"/>
                        <w:jc w:val="left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193A3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이번 </w:t>
                      </w:r>
                      <w:r w:rsidR="005506C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강연회가</w:t>
                      </w:r>
                      <w:r w:rsidRPr="00193A3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</w:t>
                      </w:r>
                      <w:r w:rsidR="005506C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특히 뜻 깊은 것은 고인의 환자에 대한 사랑과 학문에 대한 열정을 기리기 위해</w:t>
                      </w:r>
                      <w:r w:rsidR="004B21CE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</w:t>
                      </w:r>
                      <w:r w:rsidR="004B21CE"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  <w:t>“</w:t>
                      </w:r>
                      <w:r w:rsidR="004B21CE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이원용 뇌 연구기금 연구자상</w:t>
                      </w:r>
                      <w:r w:rsidR="004B21CE"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  <w:t>”</w:t>
                      </w:r>
                      <w:r w:rsidR="004B21CE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을 선정하여 수여하게 됩니다. 이 연구자상을 </w:t>
                      </w:r>
                      <w:r w:rsidR="004B21CE" w:rsidRPr="00CC29A5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통해 고인</w:t>
                      </w:r>
                      <w:r w:rsidR="0028125F" w:rsidRPr="00CC29A5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이</w:t>
                      </w:r>
                      <w:r w:rsidR="004B21CE" w:rsidRPr="00CC29A5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추구하던 </w:t>
                      </w:r>
                      <w:r w:rsidR="004B21CE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학문과 의술의 발달이 이루어지길 기대하고 있습니다</w:t>
                      </w:r>
                    </w:p>
                    <w:p w:rsidR="00193A30" w:rsidRPr="00CC29A5" w:rsidRDefault="00193A30" w:rsidP="00193A30">
                      <w:pPr>
                        <w:spacing w:line="240" w:lineRule="auto"/>
                        <w:jc w:val="left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 w:rsidRPr="00CC29A5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더불어 고인에 대한 마음을 간직하고자 선후배, 동료, 동문들의 정성을 모아 마련한 장학금을 고인의 자녀들에게 전달하고자 합니다.</w:t>
                      </w:r>
                    </w:p>
                    <w:p w:rsidR="00193A30" w:rsidRDefault="004B21CE" w:rsidP="00193A30">
                      <w:pPr>
                        <w:spacing w:line="240" w:lineRule="auto"/>
                        <w:ind w:leftChars="141" w:left="282" w:rightChars="132" w:right="264"/>
                        <w:jc w:val="left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진료와 업무로 바쁘시기만 부디 참석하시어 함께 고인을 </w:t>
                      </w:r>
                      <w:r w:rsidR="00500E4B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기억하시고 연구자상 수여자들의 앞날을 축복해주시길</w:t>
                      </w:r>
                      <w:r w:rsidR="00500E4B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간곡히 부탁 드립니다</w:t>
                      </w:r>
                    </w:p>
                    <w:p w:rsidR="00193A30" w:rsidRPr="00193A30" w:rsidRDefault="0080055A" w:rsidP="004B21CE">
                      <w:pPr>
                        <w:spacing w:line="240" w:lineRule="auto"/>
                        <w:ind w:leftChars="141" w:left="282" w:rightChars="202" w:right="404"/>
                        <w:jc w:val="center"/>
                        <w:rPr>
                          <w:rFonts w:asciiTheme="minorHAnsi" w:eastAsia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 </w:t>
                      </w:r>
                      <w:r w:rsidR="00193A3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 xml:space="preserve">성균관대학교 삼성서울병원 신경과 주임교수 </w:t>
                      </w:r>
                      <w:proofErr w:type="spellStart"/>
                      <w:r w:rsidR="00193A30">
                        <w:rPr>
                          <w:rFonts w:asciiTheme="minorHAnsi" w:eastAsiaTheme="minorHAnsi" w:hAnsiTheme="minorHAnsi" w:hint="eastAsia"/>
                          <w:sz w:val="16"/>
                          <w:szCs w:val="16"/>
                        </w:rPr>
                        <w:t>나덕렬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78BD">
        <w:rPr>
          <w:noProof/>
          <w:lang w:eastAsia="ko-KR" w:bidi="ar-SA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1044575</wp:posOffset>
            </wp:positionH>
            <wp:positionV relativeFrom="page">
              <wp:posOffset>1152525</wp:posOffset>
            </wp:positionV>
            <wp:extent cx="3187700" cy="5391150"/>
            <wp:effectExtent l="0" t="0" r="0" b="0"/>
            <wp:wrapNone/>
            <wp:docPr id="42" name="Picture 0" descr="설명: note_card_b&amp;w_in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설명: note_card_b&amp;w_ins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84864" behindDoc="1" locked="0" layoutInCell="1" allowOverlap="1">
                <wp:simplePos x="0" y="0"/>
                <wp:positionH relativeFrom="page">
                  <wp:posOffset>6690360</wp:posOffset>
                </wp:positionH>
                <wp:positionV relativeFrom="page">
                  <wp:posOffset>952500</wp:posOffset>
                </wp:positionV>
                <wp:extent cx="2670810" cy="409575"/>
                <wp:effectExtent l="0" t="0" r="0" b="9525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810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526.8pt;margin-top:75pt;width:210.3pt;height:32.25pt;z-index:-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>
                <wp:simplePos x="0" y="0"/>
                <wp:positionH relativeFrom="page">
                  <wp:posOffset>6167120</wp:posOffset>
                </wp:positionH>
                <wp:positionV relativeFrom="page">
                  <wp:posOffset>951230</wp:posOffset>
                </wp:positionV>
                <wp:extent cx="3657600" cy="423545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2C61" w:rsidRPr="00A33C03" w:rsidRDefault="009E2C61">
                            <w:pPr>
                              <w:pStyle w:val="PanelHeading"/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33C03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  <w:szCs w:val="32"/>
                              </w:rPr>
                              <w:t>행사</w:t>
                            </w:r>
                            <w:proofErr w:type="spellEnd"/>
                            <w:r w:rsidRPr="00A33C03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33C03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  <w:szCs w:val="32"/>
                              </w:rPr>
                              <w:t>일정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485.6pt;margin-top:74.9pt;width:4in;height:33.3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9E2C61" w:rsidRPr="00A33C03" w:rsidRDefault="009E2C61">
                      <w:pPr>
                        <w:pStyle w:val="PanelHeading"/>
                        <w:rPr>
                          <w:rFonts w:asciiTheme="majorHAnsi" w:eastAsiaTheme="majorHAnsi" w:hAnsiTheme="majorHAnsi"/>
                          <w:b/>
                          <w:sz w:val="32"/>
                          <w:szCs w:val="32"/>
                        </w:rPr>
                      </w:pPr>
                      <w:r w:rsidRPr="00A33C03">
                        <w:rPr>
                          <w:rFonts w:asciiTheme="majorHAnsi" w:eastAsiaTheme="majorHAnsi" w:hAnsiTheme="majorHAnsi"/>
                          <w:b/>
                          <w:sz w:val="32"/>
                          <w:szCs w:val="32"/>
                        </w:rPr>
                        <w:t>행사 일정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3C03">
        <w:rPr>
          <w:noProof/>
          <w:lang w:eastAsia="ko-KR" w:bidi="ar-SA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6090920</wp:posOffset>
            </wp:positionH>
            <wp:positionV relativeFrom="page">
              <wp:posOffset>590550</wp:posOffset>
            </wp:positionV>
            <wp:extent cx="3832860" cy="6457950"/>
            <wp:effectExtent l="0" t="0" r="0" b="0"/>
            <wp:wrapNone/>
            <wp:docPr id="43" name="Picture 1" descr="설명: note_car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설명: note_card_bor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3C03">
        <w:rPr>
          <w:noProof/>
          <w:lang w:eastAsia="ko-KR" w:bidi="ar-SA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721995</wp:posOffset>
            </wp:positionH>
            <wp:positionV relativeFrom="page">
              <wp:posOffset>590550</wp:posOffset>
            </wp:positionV>
            <wp:extent cx="3832860" cy="6457950"/>
            <wp:effectExtent l="0" t="0" r="0" b="0"/>
            <wp:wrapNone/>
            <wp:docPr id="41" name="Picture 1" descr="설명: note_car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설명: note_card_bor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DDD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561975</wp:posOffset>
                </wp:positionV>
                <wp:extent cx="3886200" cy="6537960"/>
                <wp:effectExtent l="0" t="0" r="19050" b="1524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55.1pt;margin-top:44.25pt;width:306pt;height:5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" fillcolor="#f5f5dc" strokecolor="#91aa91" strokeweight="1pt">
                <w10:wrap anchorx="page" anchory="page"/>
              </v:rect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>
                <wp:simplePos x="0" y="0"/>
                <wp:positionH relativeFrom="page">
                  <wp:posOffset>6062345</wp:posOffset>
                </wp:positionH>
                <wp:positionV relativeFrom="page">
                  <wp:posOffset>561975</wp:posOffset>
                </wp:positionV>
                <wp:extent cx="3886200" cy="6537960"/>
                <wp:effectExtent l="0" t="0" r="19050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477.35pt;margin-top:44.25pt;width:306pt;height:514.8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6366510</wp:posOffset>
                </wp:positionH>
                <wp:positionV relativeFrom="page">
                  <wp:posOffset>1551940</wp:posOffset>
                </wp:positionV>
                <wp:extent cx="3310890" cy="3931920"/>
                <wp:effectExtent l="0" t="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393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108" w:type="dxa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544"/>
                            </w:tblGrid>
                            <w:tr w:rsidR="00366E47" w:rsidTr="00A33C03">
                              <w:trPr>
                                <w:trHeight w:val="409"/>
                              </w:trPr>
                              <w:tc>
                                <w:tcPr>
                                  <w:tcW w:w="1418" w:type="dxa"/>
                                </w:tcPr>
                                <w:p w:rsidR="00366E47" w:rsidRPr="00C07081" w:rsidRDefault="00366E47" w:rsidP="00366E47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7:00</w:t>
                                  </w:r>
                                  <w:r w:rsidRPr="00C07081">
                                    <w:rPr>
                                      <w:sz w:val="16"/>
                                      <w:szCs w:val="18"/>
                                    </w:rPr>
                                    <w:t>–</w:t>
                                  </w: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17:30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66E47" w:rsidRPr="00C07081" w:rsidRDefault="00366E47" w:rsidP="004F2D7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환영 다과회</w:t>
                                  </w:r>
                                </w:p>
                              </w:tc>
                            </w:tr>
                            <w:tr w:rsidR="00366E47" w:rsidTr="00A33C03">
                              <w:trPr>
                                <w:trHeight w:val="706"/>
                              </w:trPr>
                              <w:tc>
                                <w:tcPr>
                                  <w:tcW w:w="1418" w:type="dxa"/>
                                </w:tcPr>
                                <w:p w:rsidR="00366E47" w:rsidRPr="00C07081" w:rsidRDefault="00366E47" w:rsidP="00366E47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17:30</w:t>
                                  </w:r>
                                  <w:r w:rsidRPr="00C07081">
                                    <w:rPr>
                                      <w:sz w:val="16"/>
                                      <w:szCs w:val="18"/>
                                    </w:rPr>
                                    <w:t>–</w:t>
                                  </w: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17:40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A33C03" w:rsidRDefault="00366E47" w:rsidP="00366E47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인사말</w:t>
                                  </w:r>
                                </w:p>
                                <w:p w:rsidR="00366E47" w:rsidRPr="00C07081" w:rsidRDefault="00366E47" w:rsidP="00A33C03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나덕렬</w:t>
                                  </w:r>
                                  <w:proofErr w:type="spellEnd"/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 교수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(삼성서울병원 신경과 주임교수)</w:t>
                                  </w:r>
                                </w:p>
                              </w:tc>
                            </w:tr>
                            <w:tr w:rsidR="00366E47" w:rsidTr="00A33C03">
                              <w:trPr>
                                <w:trHeight w:val="702"/>
                              </w:trPr>
                              <w:tc>
                                <w:tcPr>
                                  <w:tcW w:w="1418" w:type="dxa"/>
                                </w:tcPr>
                                <w:p w:rsidR="00366E47" w:rsidRPr="00C07081" w:rsidRDefault="00366E47" w:rsidP="00366E47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17:40</w:t>
                                  </w:r>
                                  <w:r w:rsidRPr="00C07081">
                                    <w:rPr>
                                      <w:sz w:val="16"/>
                                      <w:szCs w:val="18"/>
                                    </w:rPr>
                                    <w:t>–</w:t>
                                  </w:r>
                                  <w:r w:rsidR="005506C0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17:5</w:t>
                                  </w: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66E47" w:rsidRPr="00C07081" w:rsidRDefault="00366E47" w:rsidP="005506C0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이원용 교수 </w:t>
                                  </w:r>
                                  <w:r w:rsidR="005506C0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논문집 소개 및 전달</w:t>
                                  </w:r>
                                </w:p>
                              </w:tc>
                            </w:tr>
                            <w:tr w:rsidR="00366E47" w:rsidTr="00A33C03">
                              <w:trPr>
                                <w:trHeight w:val="698"/>
                              </w:trPr>
                              <w:tc>
                                <w:tcPr>
                                  <w:tcW w:w="1418" w:type="dxa"/>
                                </w:tcPr>
                                <w:p w:rsidR="00366E47" w:rsidRPr="00C07081" w:rsidRDefault="005506C0" w:rsidP="00366E47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17:5</w:t>
                                  </w:r>
                                  <w:r w:rsidR="00366E47"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0</w:t>
                                  </w:r>
                                  <w:r w:rsidR="00366E47" w:rsidRPr="00C07081">
                                    <w:rPr>
                                      <w:sz w:val="16"/>
                                      <w:szCs w:val="18"/>
                                    </w:rPr>
                                    <w:t>–</w:t>
                                  </w:r>
                                  <w:r w:rsidR="00366E47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  <w:r w:rsidR="00053A08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8:5</w:t>
                                  </w:r>
                                  <w:r w:rsidR="00366E47"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5506C0" w:rsidRDefault="005506C0" w:rsidP="005506C0">
                                  <w:pPr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이원용교수 뇌 연구기금 학술상 수상식</w:t>
                                  </w:r>
                                </w:p>
                                <w:p w:rsidR="00366E47" w:rsidRPr="00C07081" w:rsidRDefault="00366E47" w:rsidP="005506C0">
                                  <w:pPr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sz w:val="16"/>
                                      <w:szCs w:val="18"/>
                                    </w:rPr>
                                    <w:t>–</w:t>
                                  </w: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506C0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수상자 2명 연구 발표</w:t>
                                  </w:r>
                                </w:p>
                              </w:tc>
                            </w:tr>
                            <w:tr w:rsidR="00366E47" w:rsidTr="00A33C03">
                              <w:trPr>
                                <w:trHeight w:val="708"/>
                              </w:trPr>
                              <w:tc>
                                <w:tcPr>
                                  <w:tcW w:w="1418" w:type="dxa"/>
                                </w:tcPr>
                                <w:p w:rsidR="00366E47" w:rsidRPr="00C07081" w:rsidRDefault="00053A08" w:rsidP="004F2D7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18:50-18:55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66E47" w:rsidRPr="00C07081" w:rsidRDefault="001B0B19" w:rsidP="001B0B19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sz w:val="16"/>
                                      <w:szCs w:val="18"/>
                                    </w:rPr>
                                    <w:t>“</w:t>
                                  </w: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이원용교수 자녀 장학금</w:t>
                                  </w:r>
                                  <w:r>
                                    <w:rPr>
                                      <w:sz w:val="16"/>
                                      <w:szCs w:val="18"/>
                                    </w:rPr>
                                    <w:t>”</w:t>
                                  </w: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 전달</w:t>
                                  </w:r>
                                  <w:r w:rsidRPr="00C07081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66E47" w:rsidTr="00A33C03">
                              <w:trPr>
                                <w:trHeight w:val="409"/>
                              </w:trPr>
                              <w:tc>
                                <w:tcPr>
                                  <w:tcW w:w="1418" w:type="dxa"/>
                                </w:tcPr>
                                <w:p w:rsidR="00366E47" w:rsidRPr="00C07081" w:rsidRDefault="00053A08" w:rsidP="004F2D71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18:55</w:t>
                                  </w:r>
                                  <w:r w:rsidR="005506C0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-19:00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66E47" w:rsidRDefault="00366E47" w:rsidP="000358F9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이원용교수 </w:t>
                                  </w:r>
                                  <w:r w:rsidR="005506C0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가족</w:t>
                                  </w:r>
                                  <w:r w:rsidR="00BA5636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인사말</w:t>
                                  </w:r>
                                </w:p>
                                <w:p w:rsidR="000358F9" w:rsidRPr="000358F9" w:rsidRDefault="00312ED7" w:rsidP="005506C0">
                                  <w:pPr>
                                    <w:jc w:val="lef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- 이춘화 회장 (삼원 개발 대표)</w:t>
                                  </w:r>
                                </w:p>
                              </w:tc>
                            </w:tr>
                            <w:tr w:rsidR="00366E47" w:rsidTr="00A33C03">
                              <w:trPr>
                                <w:trHeight w:val="424"/>
                              </w:trPr>
                              <w:tc>
                                <w:tcPr>
                                  <w:tcW w:w="1418" w:type="dxa"/>
                                </w:tcPr>
                                <w:p w:rsidR="00366E47" w:rsidRPr="00C07081" w:rsidRDefault="00366E47" w:rsidP="004F2D71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19:00-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366E47" w:rsidRPr="00C07081" w:rsidRDefault="00366E47" w:rsidP="004F2D71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0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기념촬영 </w:t>
                                  </w:r>
                                </w:p>
                              </w:tc>
                            </w:tr>
                          </w:tbl>
                          <w:p w:rsidR="009E2C61" w:rsidRPr="00366E47" w:rsidRDefault="009E2C61">
                            <w:pPr>
                              <w:pStyle w:val="Subheads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501.3pt;margin-top:122.2pt;width:260.7pt;height:309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" filled="f" stroked="f" strokecolor="#c1c9eb" strokeweight="3pt">
                <v:textbox style="mso-fit-shape-to-text:t">
                  <w:txbxContent>
                    <w:tbl>
                      <w:tblPr>
                        <w:tblStyle w:val="a4"/>
                        <w:tblW w:w="0" w:type="auto"/>
                        <w:tblInd w:w="108" w:type="dxa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544"/>
                      </w:tblGrid>
                      <w:tr w:rsidR="00366E47" w:rsidTr="00A33C03">
                        <w:trPr>
                          <w:trHeight w:val="409"/>
                        </w:trPr>
                        <w:tc>
                          <w:tcPr>
                            <w:tcW w:w="1418" w:type="dxa"/>
                          </w:tcPr>
                          <w:p w:rsidR="00366E47" w:rsidRPr="00C07081" w:rsidRDefault="00366E47" w:rsidP="00366E47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7:00</w:t>
                            </w:r>
                            <w:r w:rsidRPr="00C07081">
                              <w:rPr>
                                <w:sz w:val="16"/>
                                <w:szCs w:val="18"/>
                              </w:rPr>
                              <w:t>–</w:t>
                            </w: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17:30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66E47" w:rsidRPr="00C07081" w:rsidRDefault="00366E47" w:rsidP="004F2D7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환영 다과회</w:t>
                            </w:r>
                          </w:p>
                        </w:tc>
                      </w:tr>
                      <w:tr w:rsidR="00366E47" w:rsidTr="00A33C03">
                        <w:trPr>
                          <w:trHeight w:val="706"/>
                        </w:trPr>
                        <w:tc>
                          <w:tcPr>
                            <w:tcW w:w="1418" w:type="dxa"/>
                          </w:tcPr>
                          <w:p w:rsidR="00366E47" w:rsidRPr="00C07081" w:rsidRDefault="00366E47" w:rsidP="00366E47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17:30</w:t>
                            </w:r>
                            <w:r w:rsidRPr="00C07081">
                              <w:rPr>
                                <w:sz w:val="16"/>
                                <w:szCs w:val="18"/>
                              </w:rPr>
                              <w:t>–</w:t>
                            </w: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17:40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A33C03" w:rsidRDefault="00366E47" w:rsidP="00366E47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인사말</w:t>
                            </w:r>
                          </w:p>
                          <w:p w:rsidR="00366E47" w:rsidRPr="00C07081" w:rsidRDefault="00366E47" w:rsidP="00A33C03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나덕렬</w:t>
                            </w:r>
                            <w:proofErr w:type="spellEnd"/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교수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(삼성서울병원 신경과 주임교수)</w:t>
                            </w:r>
                          </w:p>
                        </w:tc>
                      </w:tr>
                      <w:tr w:rsidR="00366E47" w:rsidTr="00A33C03">
                        <w:trPr>
                          <w:trHeight w:val="702"/>
                        </w:trPr>
                        <w:tc>
                          <w:tcPr>
                            <w:tcW w:w="1418" w:type="dxa"/>
                          </w:tcPr>
                          <w:p w:rsidR="00366E47" w:rsidRPr="00C07081" w:rsidRDefault="00366E47" w:rsidP="00366E47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17:40</w:t>
                            </w:r>
                            <w:r w:rsidRPr="00C07081">
                              <w:rPr>
                                <w:sz w:val="16"/>
                                <w:szCs w:val="18"/>
                              </w:rPr>
                              <w:t>–</w:t>
                            </w:r>
                            <w:r w:rsidR="005506C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17:5</w:t>
                            </w: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66E47" w:rsidRPr="00C07081" w:rsidRDefault="00366E47" w:rsidP="005506C0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이원용 교수 </w:t>
                            </w:r>
                            <w:r w:rsidR="005506C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논문집 소개 및 전달</w:t>
                            </w:r>
                          </w:p>
                        </w:tc>
                      </w:tr>
                      <w:tr w:rsidR="00366E47" w:rsidTr="00A33C03">
                        <w:trPr>
                          <w:trHeight w:val="698"/>
                        </w:trPr>
                        <w:tc>
                          <w:tcPr>
                            <w:tcW w:w="1418" w:type="dxa"/>
                          </w:tcPr>
                          <w:p w:rsidR="00366E47" w:rsidRPr="00C07081" w:rsidRDefault="005506C0" w:rsidP="00366E47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17:5</w:t>
                            </w:r>
                            <w:r w:rsidR="00366E47"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0</w:t>
                            </w:r>
                            <w:r w:rsidR="00366E47" w:rsidRPr="00C07081">
                              <w:rPr>
                                <w:sz w:val="16"/>
                                <w:szCs w:val="18"/>
                              </w:rPr>
                              <w:t>–</w:t>
                            </w:r>
                            <w:r w:rsidR="00366E4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</w:t>
                            </w:r>
                            <w:r w:rsidR="00053A08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8:5</w:t>
                            </w:r>
                            <w:r w:rsidR="00366E47"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5506C0" w:rsidRDefault="005506C0" w:rsidP="005506C0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이원용교수 뇌 연구기금 학술상 수상식</w:t>
                            </w:r>
                          </w:p>
                          <w:p w:rsidR="00366E47" w:rsidRPr="00C07081" w:rsidRDefault="00366E47" w:rsidP="005506C0">
                            <w:pPr>
                              <w:ind w:left="160" w:hangingChars="100" w:hanging="160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sz w:val="16"/>
                                <w:szCs w:val="18"/>
                              </w:rPr>
                              <w:t>–</w:t>
                            </w: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506C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수상자 2명 연구 발표</w:t>
                            </w:r>
                          </w:p>
                        </w:tc>
                      </w:tr>
                      <w:tr w:rsidR="00366E47" w:rsidTr="00A33C03">
                        <w:trPr>
                          <w:trHeight w:val="708"/>
                        </w:trPr>
                        <w:tc>
                          <w:tcPr>
                            <w:tcW w:w="1418" w:type="dxa"/>
                          </w:tcPr>
                          <w:p w:rsidR="00366E47" w:rsidRPr="00C07081" w:rsidRDefault="00053A08" w:rsidP="004F2D7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18:50-18:55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66E47" w:rsidRPr="00C07081" w:rsidRDefault="001B0B19" w:rsidP="001B0B19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sz w:val="16"/>
                                <w:szCs w:val="18"/>
                              </w:rPr>
                              <w:t>“</w:t>
                            </w: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이원용교수 자녀 장학금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”</w:t>
                            </w: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전달</w:t>
                            </w:r>
                            <w:r w:rsidRPr="00C07081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366E47" w:rsidTr="00A33C03">
                        <w:trPr>
                          <w:trHeight w:val="409"/>
                        </w:trPr>
                        <w:tc>
                          <w:tcPr>
                            <w:tcW w:w="1418" w:type="dxa"/>
                          </w:tcPr>
                          <w:p w:rsidR="00366E47" w:rsidRPr="00C07081" w:rsidRDefault="00053A08" w:rsidP="004F2D71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18:55</w:t>
                            </w:r>
                            <w:r w:rsidR="005506C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-19:00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66E47" w:rsidRDefault="00366E47" w:rsidP="000358F9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이원용교수 </w:t>
                            </w:r>
                            <w:r w:rsidR="005506C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가족</w:t>
                            </w:r>
                            <w:r w:rsidR="00BA563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C0708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인사말</w:t>
                            </w:r>
                          </w:p>
                          <w:p w:rsidR="000358F9" w:rsidRPr="000358F9" w:rsidRDefault="00312ED7" w:rsidP="005506C0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- 이춘화 회장 (삼원 개발 대표)</w:t>
                            </w:r>
                          </w:p>
                        </w:tc>
                      </w:tr>
                      <w:tr w:rsidR="00366E47" w:rsidTr="00A33C03">
                        <w:trPr>
                          <w:trHeight w:val="424"/>
                        </w:trPr>
                        <w:tc>
                          <w:tcPr>
                            <w:tcW w:w="1418" w:type="dxa"/>
                          </w:tcPr>
                          <w:p w:rsidR="00366E47" w:rsidRPr="00C07081" w:rsidRDefault="00366E47" w:rsidP="004F2D7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19:00-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366E47" w:rsidRPr="00C07081" w:rsidRDefault="00366E47" w:rsidP="004F2D7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0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기념촬영 </w:t>
                            </w:r>
                          </w:p>
                        </w:tc>
                      </w:tr>
                    </w:tbl>
                    <w:p w:rsidR="009E2C61" w:rsidRPr="00366E47" w:rsidRDefault="009E2C61">
                      <w:pPr>
                        <w:pStyle w:val="Subheads"/>
                        <w:rPr>
                          <w:lang w:eastAsia="ko-K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3DDD">
        <w:rPr>
          <w:noProof/>
          <w:lang w:eastAsia="ko-KR" w:bidi="ar-S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0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567.35pt;margin-top:234pt;width:108pt;height:54pt;z-index:2516613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9E2C61" w:rsidSect="009E2C61">
      <w:pgSz w:w="16839" w:h="11907" w:orient="landscape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DE" w:rsidRDefault="00C96FDE" w:rsidP="00FF78BD">
      <w:pPr>
        <w:spacing w:after="0" w:line="240" w:lineRule="auto"/>
      </w:pPr>
      <w:r>
        <w:separator/>
      </w:r>
    </w:p>
  </w:endnote>
  <w:endnote w:type="continuationSeparator" w:id="0">
    <w:p w:rsidR="00C96FDE" w:rsidRDefault="00C96FDE" w:rsidP="00FF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DE" w:rsidRDefault="00C96FDE" w:rsidP="00FF78BD">
      <w:pPr>
        <w:spacing w:after="0" w:line="240" w:lineRule="auto"/>
      </w:pPr>
      <w:r>
        <w:separator/>
      </w:r>
    </w:p>
  </w:footnote>
  <w:footnote w:type="continuationSeparator" w:id="0">
    <w:p w:rsidR="00C96FDE" w:rsidRDefault="00C96FDE" w:rsidP="00FF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DC"/>
    <w:rsid w:val="000358F9"/>
    <w:rsid w:val="00053A08"/>
    <w:rsid w:val="00152F2D"/>
    <w:rsid w:val="00167BDC"/>
    <w:rsid w:val="00193A30"/>
    <w:rsid w:val="001B0B19"/>
    <w:rsid w:val="001F563B"/>
    <w:rsid w:val="00214929"/>
    <w:rsid w:val="00252A27"/>
    <w:rsid w:val="0028125F"/>
    <w:rsid w:val="002924E5"/>
    <w:rsid w:val="002C228E"/>
    <w:rsid w:val="00312ED7"/>
    <w:rsid w:val="00366E47"/>
    <w:rsid w:val="003C3462"/>
    <w:rsid w:val="004B21CE"/>
    <w:rsid w:val="00500E4B"/>
    <w:rsid w:val="005506C0"/>
    <w:rsid w:val="005A401F"/>
    <w:rsid w:val="006233D9"/>
    <w:rsid w:val="006A4815"/>
    <w:rsid w:val="006B6982"/>
    <w:rsid w:val="0077704E"/>
    <w:rsid w:val="00792A24"/>
    <w:rsid w:val="0079796F"/>
    <w:rsid w:val="0080055A"/>
    <w:rsid w:val="0085647C"/>
    <w:rsid w:val="0088501F"/>
    <w:rsid w:val="008858C1"/>
    <w:rsid w:val="008E031F"/>
    <w:rsid w:val="00912442"/>
    <w:rsid w:val="009242A6"/>
    <w:rsid w:val="009B27D4"/>
    <w:rsid w:val="009E2C61"/>
    <w:rsid w:val="00A23097"/>
    <w:rsid w:val="00A26FEF"/>
    <w:rsid w:val="00A33C03"/>
    <w:rsid w:val="00AD6D33"/>
    <w:rsid w:val="00B22630"/>
    <w:rsid w:val="00B2544B"/>
    <w:rsid w:val="00B43D3D"/>
    <w:rsid w:val="00BA5636"/>
    <w:rsid w:val="00BB745C"/>
    <w:rsid w:val="00C07081"/>
    <w:rsid w:val="00C47AFD"/>
    <w:rsid w:val="00C722D4"/>
    <w:rsid w:val="00C96FDE"/>
    <w:rsid w:val="00CC29A5"/>
    <w:rsid w:val="00CD3DDD"/>
    <w:rsid w:val="00D322CD"/>
    <w:rsid w:val="00D44161"/>
    <w:rsid w:val="00D819EF"/>
    <w:rsid w:val="00D83E43"/>
    <w:rsid w:val="00DA5CF6"/>
    <w:rsid w:val="00E559BD"/>
    <w:rsid w:val="00E63735"/>
    <w:rsid w:val="00EC0EB7"/>
    <w:rsid w:val="00F15D4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2004/12/omml"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."/>
  <w:listSeparator w:val=","/>
  <w14:docId w14:val="21CF1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04E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맑은 고딕" w:eastAsia="맑은 고딕" w:hAnsi="맑은 고딕"/>
      <w:kern w:val="2"/>
      <w:szCs w:val="22"/>
    </w:rPr>
  </w:style>
  <w:style w:type="paragraph" w:styleId="3">
    <w:name w:val="heading 3"/>
    <w:basedOn w:val="a"/>
    <w:next w:val="1"/>
    <w:qFormat/>
    <w:pPr>
      <w:keepNext/>
      <w:widowControl/>
      <w:wordWrap/>
      <w:autoSpaceDE/>
      <w:autoSpaceDN/>
      <w:spacing w:before="60" w:after="60" w:line="240" w:lineRule="auto"/>
      <w:jc w:val="center"/>
      <w:outlineLvl w:val="2"/>
    </w:pPr>
    <w:rPr>
      <w:rFonts w:ascii="Verdana" w:eastAsia="굴림" w:hAnsi="Verdana" w:cs="Verdana"/>
      <w:b/>
      <w:bCs/>
      <w:color w:val="A55032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표준1"/>
    <w:basedOn w:val="a"/>
    <w:pPr>
      <w:widowControl/>
      <w:wordWrap/>
      <w:autoSpaceDE/>
      <w:autoSpaceDN/>
      <w:spacing w:after="0" w:line="240" w:lineRule="auto"/>
      <w:jc w:val="center"/>
    </w:pPr>
    <w:rPr>
      <w:rFonts w:ascii="Verdana" w:eastAsia="Times New Roman" w:hAnsi="Verdana" w:cs="Verdana , sans-serif"/>
      <w:kern w:val="0"/>
      <w:sz w:val="24"/>
      <w:szCs w:val="24"/>
      <w:lang w:eastAsia="en-US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PanelHeading">
    <w:name w:val="Panel Heading"/>
    <w:basedOn w:val="a"/>
    <w:pPr>
      <w:widowControl/>
      <w:wordWrap/>
      <w:autoSpaceDE/>
      <w:autoSpaceDN/>
      <w:spacing w:after="0" w:line="240" w:lineRule="auto"/>
      <w:jc w:val="center"/>
    </w:pPr>
    <w:rPr>
      <w:rFonts w:ascii="Book Antiqua" w:eastAsia="Times New Roman" w:hAnsi="Book Antiqua" w:cs="Book Antiqua"/>
      <w:color w:val="FFFFFF"/>
      <w:kern w:val="0"/>
      <w:sz w:val="36"/>
      <w:szCs w:val="36"/>
      <w:lang w:eastAsia="en-US" w:bidi="en-US"/>
    </w:rPr>
  </w:style>
  <w:style w:type="paragraph" w:customStyle="1" w:styleId="Subheads">
    <w:name w:val="Subheads"/>
    <w:basedOn w:val="a"/>
    <w:pPr>
      <w:widowControl/>
      <w:wordWrap/>
      <w:autoSpaceDE/>
      <w:autoSpaceDN/>
      <w:spacing w:before="60" w:after="60" w:line="240" w:lineRule="auto"/>
      <w:jc w:val="left"/>
    </w:pPr>
    <w:rPr>
      <w:rFonts w:ascii="Verdana" w:eastAsia="Times New Roman" w:hAnsi="Verdana" w:cs="Verdana"/>
      <w:b/>
      <w:color w:val="993300"/>
      <w:kern w:val="0"/>
      <w:sz w:val="24"/>
      <w:szCs w:val="24"/>
      <w:lang w:eastAsia="en-US" w:bidi="en-US"/>
    </w:rPr>
  </w:style>
  <w:style w:type="paragraph" w:customStyle="1" w:styleId="Names">
    <w:name w:val="Names"/>
    <w:basedOn w:val="Subheads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pPr>
      <w:jc w:val="right"/>
    </w:pPr>
    <w:rPr>
      <w:b/>
      <w:color w:val="5F5F5F"/>
    </w:rPr>
  </w:style>
  <w:style w:type="paragraph" w:customStyle="1" w:styleId="Events">
    <w:name w:val="Events"/>
    <w:basedOn w:val="Names"/>
    <w:pPr>
      <w:spacing w:before="60" w:after="60"/>
      <w:jc w:val="left"/>
    </w:pPr>
  </w:style>
  <w:style w:type="paragraph" w:customStyle="1" w:styleId="EventHeaders">
    <w:name w:val="Event Headers"/>
    <w:basedOn w:val="Names"/>
    <w:pPr>
      <w:spacing w:before="240" w:after="60"/>
    </w:pPr>
    <w:rPr>
      <w:b/>
      <w:color w:val="A55032"/>
      <w:sz w:val="24"/>
      <w:szCs w:val="24"/>
    </w:rPr>
  </w:style>
  <w:style w:type="table" w:customStyle="1" w:styleId="TableNormal">
    <w:name w:val="Table Normal"/>
    <w:semiHidden/>
    <w:rPr>
      <w:lang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표 구분선1"/>
    <w:basedOn w:val="a1"/>
    <w:pPr>
      <w:jc w:val="center"/>
    </w:pPr>
    <w:rPr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7081"/>
    <w:pPr>
      <w:jc w:val="both"/>
    </w:pPr>
    <w:rPr>
      <w:rFonts w:ascii="맑은 고딕" w:eastAsia="맑은 고딕" w:hAnsi="맑은 고딕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F78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F78BD"/>
    <w:rPr>
      <w:rFonts w:ascii="맑은 고딕" w:eastAsia="맑은 고딕" w:hAnsi="맑은 고딕"/>
      <w:kern w:val="2"/>
      <w:szCs w:val="22"/>
    </w:rPr>
  </w:style>
  <w:style w:type="paragraph" w:styleId="a6">
    <w:name w:val="footer"/>
    <w:basedOn w:val="a"/>
    <w:link w:val="Char0"/>
    <w:rsid w:val="00FF78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F78BD"/>
    <w:rPr>
      <w:rFonts w:ascii="맑은 고딕" w:eastAsia="맑은 고딕" w:hAnsi="맑은 고딕"/>
      <w:kern w:val="2"/>
      <w:szCs w:val="22"/>
    </w:rPr>
  </w:style>
  <w:style w:type="paragraph" w:customStyle="1" w:styleId="a7">
    <w:name w:val="바탕글"/>
    <w:basedOn w:val="a"/>
    <w:rsid w:val="00FF78B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04E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맑은 고딕" w:eastAsia="맑은 고딕" w:hAnsi="맑은 고딕"/>
      <w:kern w:val="2"/>
      <w:szCs w:val="22"/>
    </w:rPr>
  </w:style>
  <w:style w:type="paragraph" w:styleId="3">
    <w:name w:val="heading 3"/>
    <w:basedOn w:val="a"/>
    <w:next w:val="1"/>
    <w:qFormat/>
    <w:pPr>
      <w:keepNext/>
      <w:widowControl/>
      <w:wordWrap/>
      <w:autoSpaceDE/>
      <w:autoSpaceDN/>
      <w:spacing w:before="60" w:after="60" w:line="240" w:lineRule="auto"/>
      <w:jc w:val="center"/>
      <w:outlineLvl w:val="2"/>
    </w:pPr>
    <w:rPr>
      <w:rFonts w:ascii="Verdana" w:eastAsia="굴림" w:hAnsi="Verdana" w:cs="Verdana"/>
      <w:b/>
      <w:bCs/>
      <w:color w:val="A55032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표준1"/>
    <w:basedOn w:val="a"/>
    <w:pPr>
      <w:widowControl/>
      <w:wordWrap/>
      <w:autoSpaceDE/>
      <w:autoSpaceDN/>
      <w:spacing w:after="0" w:line="240" w:lineRule="auto"/>
      <w:jc w:val="center"/>
    </w:pPr>
    <w:rPr>
      <w:rFonts w:ascii="Verdana" w:eastAsia="Times New Roman" w:hAnsi="Verdana" w:cs="Verdana , sans-serif"/>
      <w:kern w:val="0"/>
      <w:sz w:val="24"/>
      <w:szCs w:val="24"/>
      <w:lang w:eastAsia="en-US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PanelHeading">
    <w:name w:val="Panel Heading"/>
    <w:basedOn w:val="a"/>
    <w:pPr>
      <w:widowControl/>
      <w:wordWrap/>
      <w:autoSpaceDE/>
      <w:autoSpaceDN/>
      <w:spacing w:after="0" w:line="240" w:lineRule="auto"/>
      <w:jc w:val="center"/>
    </w:pPr>
    <w:rPr>
      <w:rFonts w:ascii="Book Antiqua" w:eastAsia="Times New Roman" w:hAnsi="Book Antiqua" w:cs="Book Antiqua"/>
      <w:color w:val="FFFFFF"/>
      <w:kern w:val="0"/>
      <w:sz w:val="36"/>
      <w:szCs w:val="36"/>
      <w:lang w:eastAsia="en-US" w:bidi="en-US"/>
    </w:rPr>
  </w:style>
  <w:style w:type="paragraph" w:customStyle="1" w:styleId="Subheads">
    <w:name w:val="Subheads"/>
    <w:basedOn w:val="a"/>
    <w:pPr>
      <w:widowControl/>
      <w:wordWrap/>
      <w:autoSpaceDE/>
      <w:autoSpaceDN/>
      <w:spacing w:before="60" w:after="60" w:line="240" w:lineRule="auto"/>
      <w:jc w:val="left"/>
    </w:pPr>
    <w:rPr>
      <w:rFonts w:ascii="Verdana" w:eastAsia="Times New Roman" w:hAnsi="Verdana" w:cs="Verdana"/>
      <w:b/>
      <w:color w:val="993300"/>
      <w:kern w:val="0"/>
      <w:sz w:val="24"/>
      <w:szCs w:val="24"/>
      <w:lang w:eastAsia="en-US" w:bidi="en-US"/>
    </w:rPr>
  </w:style>
  <w:style w:type="paragraph" w:customStyle="1" w:styleId="Names">
    <w:name w:val="Names"/>
    <w:basedOn w:val="Subheads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pPr>
      <w:jc w:val="right"/>
    </w:pPr>
    <w:rPr>
      <w:b/>
      <w:color w:val="5F5F5F"/>
    </w:rPr>
  </w:style>
  <w:style w:type="paragraph" w:customStyle="1" w:styleId="Events">
    <w:name w:val="Events"/>
    <w:basedOn w:val="Names"/>
    <w:pPr>
      <w:spacing w:before="60" w:after="60"/>
      <w:jc w:val="left"/>
    </w:pPr>
  </w:style>
  <w:style w:type="paragraph" w:customStyle="1" w:styleId="EventHeaders">
    <w:name w:val="Event Headers"/>
    <w:basedOn w:val="Names"/>
    <w:pPr>
      <w:spacing w:before="240" w:after="60"/>
    </w:pPr>
    <w:rPr>
      <w:b/>
      <w:color w:val="A55032"/>
      <w:sz w:val="24"/>
      <w:szCs w:val="24"/>
    </w:rPr>
  </w:style>
  <w:style w:type="table" w:customStyle="1" w:styleId="TableNormal">
    <w:name w:val="Table Normal"/>
    <w:semiHidden/>
    <w:rPr>
      <w:lang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표 구분선1"/>
    <w:basedOn w:val="a1"/>
    <w:pPr>
      <w:jc w:val="center"/>
    </w:pPr>
    <w:rPr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7081"/>
    <w:pPr>
      <w:jc w:val="both"/>
    </w:pPr>
    <w:rPr>
      <w:rFonts w:ascii="맑은 고딕" w:eastAsia="맑은 고딕" w:hAnsi="맑은 고딕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F78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F78BD"/>
    <w:rPr>
      <w:rFonts w:ascii="맑은 고딕" w:eastAsia="맑은 고딕" w:hAnsi="맑은 고딕"/>
      <w:kern w:val="2"/>
      <w:szCs w:val="22"/>
    </w:rPr>
  </w:style>
  <w:style w:type="paragraph" w:styleId="a6">
    <w:name w:val="footer"/>
    <w:basedOn w:val="a"/>
    <w:link w:val="Char0"/>
    <w:rsid w:val="00FF78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F78BD"/>
    <w:rPr>
      <w:rFonts w:ascii="맑은 고딕" w:eastAsia="맑은 고딕" w:hAnsi="맑은 고딕"/>
      <w:kern w:val="2"/>
      <w:szCs w:val="22"/>
    </w:rPr>
  </w:style>
  <w:style w:type="paragraph" w:customStyle="1" w:styleId="a7">
    <w:name w:val="바탕글"/>
    <w:basedOn w:val="a"/>
    <w:rsid w:val="00FF78B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nyoung%20Youn\Application%20Data\Microsoft\Templates\Business%20event%20schedule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schedule.dot</Template>
  <TotalTime>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Jinyoung Youn</dc:creator>
  <cp:lastModifiedBy>DM-V600</cp:lastModifiedBy>
  <cp:revision>6</cp:revision>
  <cp:lastPrinted>2012-05-24T01:18:00Z</cp:lastPrinted>
  <dcterms:created xsi:type="dcterms:W3CDTF">2013-04-22T07:04:00Z</dcterms:created>
  <dcterms:modified xsi:type="dcterms:W3CDTF">2013-04-25T04:01:00Z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TC060861611042</vt:lpwstr>
  </property>
</Properties>
</file>